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76E3" w14:textId="77777777" w:rsidR="009C4AC6" w:rsidRDefault="009C4AC6" w:rsidP="004669CA">
      <w:pPr>
        <w:ind w:left="-360" w:right="-622"/>
        <w:rPr>
          <w:color w:val="993300"/>
          <w:sz w:val="12"/>
        </w:rPr>
      </w:pPr>
    </w:p>
    <w:p w14:paraId="59161A62" w14:textId="77777777" w:rsidR="00356CB6" w:rsidRDefault="00356CB6" w:rsidP="004669CA">
      <w:pPr>
        <w:ind w:left="-360" w:right="-622"/>
        <w:rPr>
          <w:color w:val="993300"/>
          <w:sz w:val="12"/>
        </w:rPr>
      </w:pPr>
    </w:p>
    <w:p w14:paraId="34E6E561" w14:textId="77777777" w:rsidR="00356CB6" w:rsidRDefault="00356CB6" w:rsidP="004669CA">
      <w:pPr>
        <w:ind w:left="-360" w:right="-622"/>
        <w:rPr>
          <w:color w:val="993300"/>
          <w:sz w:val="12"/>
        </w:rPr>
      </w:pPr>
    </w:p>
    <w:p w14:paraId="5C947D07" w14:textId="77777777" w:rsidR="00356CB6" w:rsidRDefault="00356CB6" w:rsidP="004669CA">
      <w:pPr>
        <w:ind w:left="-360" w:right="-622"/>
        <w:rPr>
          <w:color w:val="993300"/>
          <w:sz w:val="12"/>
        </w:rPr>
      </w:pPr>
    </w:p>
    <w:p w14:paraId="14D4A123" w14:textId="77777777" w:rsidR="00356CB6" w:rsidRPr="00FC369F" w:rsidRDefault="00356CB6" w:rsidP="004669CA">
      <w:pPr>
        <w:ind w:left="-360" w:right="-622"/>
        <w:rPr>
          <w:color w:val="993300"/>
          <w:sz w:val="12"/>
        </w:rPr>
      </w:pPr>
    </w:p>
    <w:p w14:paraId="263B26D4" w14:textId="77777777" w:rsidR="00356CB6" w:rsidRDefault="00356CB6" w:rsidP="00356CB6">
      <w:pPr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356CB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MODULO RICHIESTA PER RICEVERE COMUNICAZIONI </w:t>
      </w:r>
    </w:p>
    <w:p w14:paraId="0F13A5E3" w14:textId="5A9B8E72" w:rsidR="00356CB6" w:rsidRDefault="00356CB6" w:rsidP="00356CB6">
      <w:pPr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b/>
          <w:bCs/>
          <w:noProof/>
          <w:sz w:val="24"/>
          <w:szCs w:val="24"/>
        </w:rPr>
        <w:t xml:space="preserve">DELLA </w:t>
      </w:r>
      <w:r w:rsidRPr="00356CB6">
        <w:rPr>
          <w:rFonts w:asciiTheme="minorHAnsi" w:hAnsiTheme="minorHAnsi" w:cstheme="minorHAnsi"/>
          <w:b/>
          <w:bCs/>
          <w:noProof/>
          <w:sz w:val="24"/>
          <w:szCs w:val="24"/>
        </w:rPr>
        <w:t>“FONDAZIONE OPERA SANTI MEDICI COSMA E DAMIANO - BITONTO ONLUS”</w:t>
      </w:r>
    </w:p>
    <w:p w14:paraId="42471424" w14:textId="7FCFA138" w:rsidR="00356CB6" w:rsidRPr="00356CB6" w:rsidRDefault="00356CB6" w:rsidP="00356CB6">
      <w:pPr>
        <w:jc w:val="center"/>
        <w:rPr>
          <w:rFonts w:asciiTheme="minorHAnsi" w:hAnsiTheme="minorHAnsi" w:cstheme="minorHAnsi"/>
          <w:b/>
          <w:bCs/>
          <w:noProof/>
          <w:sz w:val="24"/>
          <w:szCs w:val="24"/>
        </w:rPr>
      </w:pPr>
    </w:p>
    <w:p w14:paraId="4599971E" w14:textId="77777777" w:rsidR="00356CB6" w:rsidRDefault="00356CB6" w:rsidP="00356CB6">
      <w:pPr>
        <w:rPr>
          <w:b/>
          <w:bCs/>
          <w:noProof/>
        </w:rPr>
      </w:pPr>
    </w:p>
    <w:p w14:paraId="65B3846C" w14:textId="77777777" w:rsidR="00356CB6" w:rsidRPr="00356CB6" w:rsidRDefault="00356CB6" w:rsidP="00356CB6">
      <w:pPr>
        <w:rPr>
          <w:b/>
          <w:bCs/>
          <w:noProof/>
        </w:rPr>
      </w:pPr>
    </w:p>
    <w:p w14:paraId="3BDC75F5" w14:textId="3FA3E990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 xml:space="preserve">II/La sottoscritto/a dichiara il proprio interesse a ricevere comunicazioni relative ad attività istituzionali e/o di raccolta fondi della </w:t>
      </w:r>
      <w:r>
        <w:rPr>
          <w:rFonts w:asciiTheme="minorHAnsi" w:hAnsiTheme="minorHAnsi" w:cstheme="minorHAnsi"/>
          <w:noProof/>
          <w:sz w:val="24"/>
          <w:szCs w:val="24"/>
        </w:rPr>
        <w:t>“</w:t>
      </w:r>
      <w:r w:rsidRPr="00356CB6">
        <w:rPr>
          <w:rFonts w:asciiTheme="minorHAnsi" w:hAnsiTheme="minorHAnsi" w:cstheme="minorHAnsi"/>
          <w:noProof/>
          <w:sz w:val="24"/>
          <w:szCs w:val="24"/>
        </w:rPr>
        <w:t xml:space="preserve">Fondazione Opera Santi Medici </w:t>
      </w:r>
      <w:r>
        <w:rPr>
          <w:rFonts w:asciiTheme="minorHAnsi" w:hAnsiTheme="minorHAnsi" w:cstheme="minorHAnsi"/>
          <w:noProof/>
          <w:sz w:val="24"/>
          <w:szCs w:val="24"/>
        </w:rPr>
        <w:t>Cosma e Damiano -</w:t>
      </w:r>
      <w:r w:rsidRPr="00356CB6">
        <w:rPr>
          <w:rFonts w:asciiTheme="minorHAnsi" w:hAnsiTheme="minorHAnsi" w:cstheme="minorHAnsi"/>
          <w:noProof/>
          <w:sz w:val="24"/>
          <w:szCs w:val="24"/>
        </w:rPr>
        <w:t xml:space="preserve"> Bitonto ONLUS</w:t>
      </w:r>
      <w:r>
        <w:rPr>
          <w:rFonts w:asciiTheme="minorHAnsi" w:hAnsiTheme="minorHAnsi" w:cstheme="minorHAnsi"/>
          <w:noProof/>
          <w:sz w:val="24"/>
          <w:szCs w:val="24"/>
        </w:rPr>
        <w:t>”</w:t>
      </w:r>
      <w:r w:rsidRPr="00356CB6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415A279B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3A5F96B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Le comunicazioni possono essere inviate al seguente indirizzo:</w:t>
      </w:r>
    </w:p>
    <w:p w14:paraId="4A04231D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615E474D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Nome e Cognome: __________________________________________________________</w:t>
      </w:r>
    </w:p>
    <w:p w14:paraId="46FC4C9D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8E22F1C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Comune: ______________________________________ PV: ______ CAP:______________</w:t>
      </w:r>
    </w:p>
    <w:p w14:paraId="13431EC1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83632B8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Telefono: ______________________________</w:t>
      </w:r>
    </w:p>
    <w:p w14:paraId="384FA586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24485E5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E-mail: ____________________________________________________________________</w:t>
      </w:r>
    </w:p>
    <w:p w14:paraId="39394D12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3848DDA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49D1A637" w14:textId="77777777" w:rsidR="00356CB6" w:rsidRPr="00356CB6" w:rsidRDefault="00356CB6" w:rsidP="00356CB6">
      <w:pPr>
        <w:jc w:val="both"/>
        <w:rPr>
          <w:rFonts w:asciiTheme="minorHAnsi" w:hAnsiTheme="minorHAnsi" w:cstheme="minorHAnsi"/>
          <w:b/>
          <w:bCs/>
          <w:noProof/>
          <w:sz w:val="24"/>
          <w:szCs w:val="24"/>
        </w:rPr>
      </w:pPr>
      <w:r w:rsidRPr="00356CB6">
        <w:rPr>
          <w:rFonts w:asciiTheme="minorHAnsi" w:hAnsiTheme="minorHAnsi" w:cstheme="minorHAnsi"/>
          <w:b/>
          <w:bCs/>
          <w:noProof/>
          <w:sz w:val="24"/>
          <w:szCs w:val="24"/>
        </w:rPr>
        <w:t>Informativa Privacy e relativo consenso:</w:t>
      </w:r>
    </w:p>
    <w:p w14:paraId="0AE267EC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Dichiaro di aver preso visione dell'informativa per il trattamento dei dati personali ai sensi dell’articolo 13 del R.E. 679/2016 nonché del D. lgs 196/2003 con ss.mm.ii. e autorizzo la Fondazione Opera Santi Medici al trattamento dei dati personali al fine di un eventuale invio di materiale informativo e/o newsletter periodica inerente alle finalità istituzionali espressa dalla Titolare, e con la firma sottostante fornisco il relativo consenso.</w:t>
      </w:r>
    </w:p>
    <w:p w14:paraId="2AB97757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 xml:space="preserve">L’informativa completa è visionabile sul sito Internet della Fondazione all’indirizzo </w:t>
      </w:r>
      <w:hyperlink r:id="rId7" w:history="1">
        <w:r w:rsidRPr="00356CB6">
          <w:rPr>
            <w:rStyle w:val="Collegamentoipertestuale"/>
            <w:rFonts w:asciiTheme="minorHAnsi" w:hAnsiTheme="minorHAnsi" w:cstheme="minorHAnsi"/>
            <w:noProof/>
            <w:sz w:val="24"/>
            <w:szCs w:val="24"/>
          </w:rPr>
          <w:t>www.santimedici.org</w:t>
        </w:r>
      </w:hyperlink>
      <w:r w:rsidRPr="00356CB6">
        <w:rPr>
          <w:rFonts w:asciiTheme="minorHAnsi" w:hAnsiTheme="minorHAnsi" w:cstheme="minorHAnsi"/>
          <w:noProof/>
          <w:sz w:val="24"/>
          <w:szCs w:val="24"/>
        </w:rPr>
        <w:t xml:space="preserve"> alla voce </w:t>
      </w:r>
      <w:r w:rsidRPr="00356CB6">
        <w:rPr>
          <w:rFonts w:asciiTheme="minorHAnsi" w:hAnsiTheme="minorHAnsi" w:cstheme="minorHAnsi"/>
          <w:noProof/>
          <w:sz w:val="24"/>
          <w:szCs w:val="24"/>
          <w:u w:val="single"/>
        </w:rPr>
        <w:t>GDPR</w:t>
      </w:r>
      <w:r w:rsidRPr="00356CB6">
        <w:rPr>
          <w:rFonts w:asciiTheme="minorHAnsi" w:hAnsiTheme="minorHAnsi" w:cstheme="minorHAnsi"/>
          <w:noProof/>
          <w:sz w:val="24"/>
          <w:szCs w:val="24"/>
        </w:rPr>
        <w:t xml:space="preserve"> del relativo menù di navigazione.</w:t>
      </w:r>
    </w:p>
    <w:p w14:paraId="28241DB2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8267E97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77B739F6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Luogo: ______________________</w:t>
      </w:r>
    </w:p>
    <w:p w14:paraId="2E46997B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318EFD86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C940E62" w14:textId="657AC2C5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Data: ___________________</w:t>
      </w:r>
    </w:p>
    <w:p w14:paraId="26F87B7A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12AA66D5" w14:textId="77777777" w:rsid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B422476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25A5C1CD" w14:textId="77777777" w:rsidR="00356CB6" w:rsidRPr="00356CB6" w:rsidRDefault="00356CB6" w:rsidP="00356CB6">
      <w:pPr>
        <w:jc w:val="both"/>
        <w:rPr>
          <w:rFonts w:asciiTheme="minorHAnsi" w:hAnsiTheme="minorHAnsi" w:cstheme="minorHAnsi"/>
          <w:noProof/>
          <w:sz w:val="24"/>
          <w:szCs w:val="24"/>
        </w:rPr>
      </w:pPr>
      <w:r w:rsidRPr="00356CB6">
        <w:rPr>
          <w:rFonts w:asciiTheme="minorHAnsi" w:hAnsiTheme="minorHAnsi" w:cstheme="minorHAnsi"/>
          <w:noProof/>
          <w:sz w:val="24"/>
          <w:szCs w:val="24"/>
        </w:rPr>
        <w:t>Firma: _________________________________________</w:t>
      </w:r>
    </w:p>
    <w:p w14:paraId="024440C3" w14:textId="77777777" w:rsidR="000A32BA" w:rsidRPr="00FC369F" w:rsidRDefault="000A32BA" w:rsidP="00356CB6">
      <w:pPr>
        <w:rPr>
          <w:rFonts w:ascii="Calibri" w:hAnsi="Calibri"/>
          <w:b/>
          <w:sz w:val="22"/>
          <w:szCs w:val="24"/>
        </w:rPr>
      </w:pPr>
    </w:p>
    <w:sectPr w:rsidR="000A32BA" w:rsidRPr="00FC369F" w:rsidSect="00EF3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95D26" w14:textId="77777777" w:rsidR="00DE5CF9" w:rsidRDefault="00DE5CF9">
      <w:r>
        <w:separator/>
      </w:r>
    </w:p>
  </w:endnote>
  <w:endnote w:type="continuationSeparator" w:id="0">
    <w:p w14:paraId="438F47A7" w14:textId="77777777" w:rsidR="00DE5CF9" w:rsidRDefault="00DE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3989" w14:textId="77777777" w:rsidR="00F727DB" w:rsidRDefault="00F727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8FC0" w14:textId="77777777" w:rsidR="00F727DB" w:rsidRDefault="00F727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13A04" w14:textId="77777777" w:rsidR="00F727DB" w:rsidRDefault="00F727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9787A" w14:textId="77777777" w:rsidR="00DE5CF9" w:rsidRDefault="00DE5CF9">
      <w:r>
        <w:separator/>
      </w:r>
    </w:p>
  </w:footnote>
  <w:footnote w:type="continuationSeparator" w:id="0">
    <w:p w14:paraId="2E135F64" w14:textId="77777777" w:rsidR="00DE5CF9" w:rsidRDefault="00DE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34381" w14:textId="77777777" w:rsidR="00F727DB" w:rsidRDefault="00F727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AE2B" w14:textId="77777777" w:rsidR="006C1A27" w:rsidRPr="00F727DB" w:rsidRDefault="00B1227D" w:rsidP="006A580A">
    <w:pPr>
      <w:pStyle w:val="Titolo5"/>
      <w:ind w:left="851" w:right="-82"/>
      <w:jc w:val="left"/>
      <w:rPr>
        <w:rFonts w:ascii="Calibri" w:hAnsi="Calibri"/>
        <w:b/>
        <w:color w:val="004600"/>
        <w:sz w:val="26"/>
        <w:szCs w:val="26"/>
      </w:rPr>
    </w:pPr>
    <w:r w:rsidRPr="00021253">
      <w:rPr>
        <w:noProof/>
        <w:sz w:val="20"/>
      </w:rPr>
      <w:drawing>
        <wp:anchor distT="0" distB="0" distL="114300" distR="114300" simplePos="0" relativeHeight="251660800" behindDoc="1" locked="0" layoutInCell="1" allowOverlap="1" wp14:anchorId="23E2401B" wp14:editId="39C203B5">
          <wp:simplePos x="0" y="0"/>
          <wp:positionH relativeFrom="column">
            <wp:posOffset>5493385</wp:posOffset>
          </wp:positionH>
          <wp:positionV relativeFrom="paragraph">
            <wp:posOffset>149891</wp:posOffset>
          </wp:positionV>
          <wp:extent cx="1191946" cy="731520"/>
          <wp:effectExtent l="0" t="0" r="8255" b="0"/>
          <wp:wrapNone/>
          <wp:docPr id="8396174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946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BD8" w:rsidRPr="00021253">
      <w:rPr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6314FD8F" wp14:editId="375049BD">
          <wp:simplePos x="0" y="0"/>
          <wp:positionH relativeFrom="column">
            <wp:posOffset>-494302</wp:posOffset>
          </wp:positionH>
          <wp:positionV relativeFrom="paragraph">
            <wp:posOffset>-74930</wp:posOffset>
          </wp:positionV>
          <wp:extent cx="986790" cy="952500"/>
          <wp:effectExtent l="0" t="0" r="3810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5"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80A" w:rsidRPr="00021253">
      <w:rPr>
        <w:noProof/>
        <w:sz w:val="28"/>
        <w:szCs w:val="28"/>
      </w:rPr>
      <w:drawing>
        <wp:anchor distT="0" distB="0" distL="114300" distR="114300" simplePos="0" relativeHeight="251659776" behindDoc="1" locked="0" layoutInCell="1" allowOverlap="1" wp14:anchorId="1E29BBFE" wp14:editId="421DBB11">
          <wp:simplePos x="0" y="0"/>
          <wp:positionH relativeFrom="column">
            <wp:posOffset>2113915</wp:posOffset>
          </wp:positionH>
          <wp:positionV relativeFrom="paragraph">
            <wp:posOffset>-19719925</wp:posOffset>
          </wp:positionV>
          <wp:extent cx="5373370" cy="5499735"/>
          <wp:effectExtent l="0" t="0" r="0" b="0"/>
          <wp:wrapNone/>
          <wp:docPr id="23" name="Immagine 3" descr="logo Fond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Fondazi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370" cy="549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1A27" w:rsidRPr="00021253">
      <w:rPr>
        <w:rFonts w:ascii="Calibri" w:hAnsi="Calibri"/>
        <w:b/>
        <w:color w:val="004600"/>
        <w:sz w:val="28"/>
        <w:szCs w:val="28"/>
      </w:rPr>
      <w:t>F</w:t>
    </w:r>
    <w:r w:rsidR="006C1A27" w:rsidRPr="00F727DB">
      <w:rPr>
        <w:rFonts w:ascii="Calibri" w:hAnsi="Calibri"/>
        <w:b/>
        <w:color w:val="004600"/>
        <w:sz w:val="26"/>
        <w:szCs w:val="26"/>
      </w:rPr>
      <w:t>ondazione “Opera Santi Medici Cosma e Damiano - Bitonto - ONLUS”</w:t>
    </w:r>
  </w:p>
  <w:p w14:paraId="64468282" w14:textId="77777777" w:rsidR="006C1A27" w:rsidRPr="00021253" w:rsidRDefault="006C1A27" w:rsidP="006A580A">
    <w:pPr>
      <w:ind w:left="851" w:right="-82"/>
      <w:rPr>
        <w:rFonts w:ascii="Calibri" w:hAnsi="Calibri"/>
        <w:b/>
        <w:color w:val="004600"/>
        <w:sz w:val="22"/>
      </w:rPr>
    </w:pPr>
    <w:r w:rsidRPr="00021253">
      <w:rPr>
        <w:rFonts w:ascii="Calibri" w:hAnsi="Calibri"/>
        <w:b/>
        <w:color w:val="004600"/>
        <w:sz w:val="22"/>
      </w:rPr>
      <w:t xml:space="preserve">Piazza Aurelio Marena, 34 - 70032 Bitonto BA - </w:t>
    </w:r>
    <w:r w:rsidRPr="00021253">
      <w:rPr>
        <w:rFonts w:ascii="Calibri" w:hAnsi="Calibri"/>
        <w:b/>
        <w:color w:val="004600"/>
        <w:sz w:val="28"/>
        <w:szCs w:val="24"/>
      </w:rPr>
      <w:sym w:font="Wingdings 2" w:char="F027"/>
    </w:r>
    <w:r w:rsidRPr="00021253">
      <w:rPr>
        <w:rFonts w:ascii="Calibri" w:hAnsi="Calibri"/>
        <w:b/>
        <w:color w:val="004600"/>
        <w:sz w:val="28"/>
        <w:szCs w:val="24"/>
      </w:rPr>
      <w:t xml:space="preserve"> </w:t>
    </w:r>
    <w:r w:rsidRPr="00021253">
      <w:rPr>
        <w:rFonts w:ascii="Calibri" w:hAnsi="Calibri"/>
        <w:b/>
        <w:color w:val="004600"/>
        <w:sz w:val="22"/>
      </w:rPr>
      <w:t xml:space="preserve">0803715025  </w:t>
    </w:r>
    <w:r w:rsidRPr="00021253">
      <w:rPr>
        <w:rFonts w:ascii="Calibri" w:hAnsi="Calibri"/>
        <w:b/>
        <w:color w:val="004600"/>
        <w:sz w:val="28"/>
        <w:szCs w:val="24"/>
      </w:rPr>
      <w:sym w:font="Wingdings 2" w:char="F037"/>
    </w:r>
    <w:r w:rsidRPr="00021253">
      <w:rPr>
        <w:rFonts w:ascii="Calibri" w:hAnsi="Calibri"/>
        <w:b/>
        <w:color w:val="004600"/>
        <w:sz w:val="28"/>
        <w:szCs w:val="24"/>
      </w:rPr>
      <w:t xml:space="preserve"> </w:t>
    </w:r>
    <w:r w:rsidRPr="00021253">
      <w:rPr>
        <w:rFonts w:ascii="Calibri" w:hAnsi="Calibri"/>
        <w:b/>
        <w:color w:val="004600"/>
        <w:sz w:val="22"/>
      </w:rPr>
      <w:t>0803757470</w:t>
    </w:r>
  </w:p>
  <w:p w14:paraId="00099BBC" w14:textId="77777777" w:rsidR="00EF3BD8" w:rsidRPr="00021253" w:rsidRDefault="00000000" w:rsidP="006A580A">
    <w:pPr>
      <w:ind w:left="851" w:right="-82"/>
      <w:rPr>
        <w:rFonts w:ascii="Calibri" w:hAnsi="Calibri"/>
        <w:b/>
        <w:color w:val="004600"/>
        <w:sz w:val="22"/>
      </w:rPr>
    </w:pPr>
    <w:hyperlink r:id="rId4" w:history="1">
      <w:r w:rsidR="006C1A27" w:rsidRPr="00021253">
        <w:rPr>
          <w:rStyle w:val="Collegamentoipertestuale"/>
          <w:rFonts w:ascii="Calibri" w:hAnsi="Calibri"/>
          <w:b/>
          <w:color w:val="004600"/>
          <w:sz w:val="22"/>
          <w:u w:val="none"/>
        </w:rPr>
        <w:t>www.santimedici.org</w:t>
      </w:r>
    </w:hyperlink>
    <w:r w:rsidR="006C1A27" w:rsidRPr="00021253">
      <w:rPr>
        <w:rStyle w:val="Collegamentoipertestuale"/>
        <w:color w:val="004600"/>
        <w:u w:val="none"/>
      </w:rPr>
      <w:t xml:space="preserve">  -</w:t>
    </w:r>
    <w:r w:rsidR="006C1A27" w:rsidRPr="00021253">
      <w:rPr>
        <w:rFonts w:ascii="Calibri" w:hAnsi="Calibri"/>
        <w:b/>
        <w:color w:val="004600"/>
        <w:sz w:val="22"/>
      </w:rPr>
      <w:t xml:space="preserve">  e-mail: </w:t>
    </w:r>
    <w:hyperlink r:id="rId5" w:history="1">
      <w:r w:rsidR="006C1A27" w:rsidRPr="00021253">
        <w:rPr>
          <w:rStyle w:val="Collegamentoipertestuale"/>
          <w:rFonts w:ascii="Calibri" w:hAnsi="Calibri"/>
          <w:b/>
          <w:color w:val="004600"/>
          <w:sz w:val="22"/>
          <w:u w:val="none"/>
        </w:rPr>
        <w:t>fondazione@santimedici.org</w:t>
      </w:r>
    </w:hyperlink>
    <w:r w:rsidR="006C1A27" w:rsidRPr="00021253">
      <w:rPr>
        <w:rFonts w:ascii="Calibri" w:hAnsi="Calibri"/>
        <w:b/>
        <w:color w:val="004600"/>
        <w:sz w:val="22"/>
      </w:rPr>
      <w:t xml:space="preserve"> </w:t>
    </w:r>
  </w:p>
  <w:p w14:paraId="0BA81AFF" w14:textId="77777777" w:rsidR="006C1A27" w:rsidRPr="00021253" w:rsidRDefault="00EF3BD8" w:rsidP="006A580A">
    <w:pPr>
      <w:ind w:left="851" w:right="-82"/>
      <w:rPr>
        <w:rFonts w:ascii="Calibri" w:hAnsi="Calibri"/>
        <w:b/>
        <w:color w:val="004600"/>
        <w:sz w:val="22"/>
        <w:lang w:val="en-US"/>
      </w:rPr>
    </w:pPr>
    <w:r w:rsidRPr="00021253">
      <w:rPr>
        <w:rFonts w:ascii="Calibri" w:hAnsi="Calibri"/>
        <w:b/>
        <w:color w:val="004600"/>
        <w:sz w:val="22"/>
        <w:lang w:val="en-US"/>
      </w:rPr>
      <w:t xml:space="preserve">PEC: info@pec.santimedici.org </w:t>
    </w:r>
    <w:r w:rsidR="006C1A27" w:rsidRPr="00021253">
      <w:rPr>
        <w:rFonts w:ascii="Calibri" w:hAnsi="Calibri"/>
        <w:b/>
        <w:color w:val="004600"/>
        <w:sz w:val="22"/>
        <w:lang w:val="en-US"/>
      </w:rPr>
      <w:t xml:space="preserve">  </w:t>
    </w:r>
  </w:p>
  <w:p w14:paraId="4B2055BF" w14:textId="77777777" w:rsidR="006C1A27" w:rsidRPr="00021253" w:rsidRDefault="006C1A27" w:rsidP="006A580A">
    <w:pPr>
      <w:ind w:left="851" w:right="-82"/>
      <w:rPr>
        <w:rFonts w:ascii="Calibri" w:hAnsi="Calibri"/>
        <w:b/>
        <w:color w:val="004600"/>
        <w:sz w:val="22"/>
        <w:lang w:val="en-US"/>
      </w:rPr>
    </w:pPr>
    <w:r w:rsidRPr="00021253">
      <w:rPr>
        <w:rFonts w:ascii="Calibri" w:hAnsi="Calibri"/>
        <w:b/>
        <w:color w:val="004600"/>
        <w:sz w:val="22"/>
        <w:lang w:val="en-US"/>
      </w:rPr>
      <w:t>Cod. Fisc. 93092390728 - P. IVA 05278590723</w:t>
    </w:r>
  </w:p>
  <w:p w14:paraId="32864EDB" w14:textId="77777777" w:rsidR="006C1A27" w:rsidRPr="00EF3BD8" w:rsidRDefault="006C1A27" w:rsidP="002214BC">
    <w:pPr>
      <w:pStyle w:val="Intestazione"/>
      <w:ind w:left="709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3F90" w14:textId="77777777" w:rsidR="00F727DB" w:rsidRDefault="00F727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.15pt;height:1.15pt" o:bullet="t">
        <v:imagedata r:id="rId1" o:title=""/>
      </v:shape>
    </w:pict>
  </w:numPicBullet>
  <w:abstractNum w:abstractNumId="0" w15:restartNumberingAfterBreak="0">
    <w:nsid w:val="39257E1D"/>
    <w:multiLevelType w:val="hybridMultilevel"/>
    <w:tmpl w:val="E2DC9CB4"/>
    <w:lvl w:ilvl="0" w:tplc="0410000F">
      <w:start w:val="1"/>
      <w:numFmt w:val="decimal"/>
      <w:lvlText w:val="%1.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F490DB7"/>
    <w:multiLevelType w:val="hybridMultilevel"/>
    <w:tmpl w:val="A72845CE"/>
    <w:lvl w:ilvl="0" w:tplc="0410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5CEF792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2682C2B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246E9A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DBAC906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A7F61A5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175A46D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E7449FE6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3AA71CA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" w15:restartNumberingAfterBreak="0">
    <w:nsid w:val="558C303A"/>
    <w:multiLevelType w:val="hybridMultilevel"/>
    <w:tmpl w:val="DDB03816"/>
    <w:lvl w:ilvl="0" w:tplc="EB70E06E">
      <w:start w:val="1"/>
      <w:numFmt w:val="decimal"/>
      <w:lvlText w:val="%1."/>
      <w:lvlJc w:val="left"/>
      <w:pPr>
        <w:ind w:left="1776" w:hanging="360"/>
      </w:pPr>
      <w:rPr>
        <w:rFonts w:ascii="Calibri" w:hAnsi="Calibri" w:cs="Calibri"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30" w:hanging="360"/>
      </w:pPr>
    </w:lvl>
    <w:lvl w:ilvl="2" w:tplc="0410001B" w:tentative="1">
      <w:start w:val="1"/>
      <w:numFmt w:val="lowerRoman"/>
      <w:lvlText w:val="%3."/>
      <w:lvlJc w:val="right"/>
      <w:pPr>
        <w:ind w:left="3150" w:hanging="180"/>
      </w:pPr>
    </w:lvl>
    <w:lvl w:ilvl="3" w:tplc="0410000F" w:tentative="1">
      <w:start w:val="1"/>
      <w:numFmt w:val="decimal"/>
      <w:lvlText w:val="%4."/>
      <w:lvlJc w:val="left"/>
      <w:pPr>
        <w:ind w:left="3870" w:hanging="360"/>
      </w:pPr>
    </w:lvl>
    <w:lvl w:ilvl="4" w:tplc="04100019" w:tentative="1">
      <w:start w:val="1"/>
      <w:numFmt w:val="lowerLetter"/>
      <w:lvlText w:val="%5."/>
      <w:lvlJc w:val="left"/>
      <w:pPr>
        <w:ind w:left="4590" w:hanging="360"/>
      </w:pPr>
    </w:lvl>
    <w:lvl w:ilvl="5" w:tplc="0410001B" w:tentative="1">
      <w:start w:val="1"/>
      <w:numFmt w:val="lowerRoman"/>
      <w:lvlText w:val="%6."/>
      <w:lvlJc w:val="right"/>
      <w:pPr>
        <w:ind w:left="5310" w:hanging="180"/>
      </w:pPr>
    </w:lvl>
    <w:lvl w:ilvl="6" w:tplc="0410000F" w:tentative="1">
      <w:start w:val="1"/>
      <w:numFmt w:val="decimal"/>
      <w:lvlText w:val="%7."/>
      <w:lvlJc w:val="left"/>
      <w:pPr>
        <w:ind w:left="6030" w:hanging="360"/>
      </w:pPr>
    </w:lvl>
    <w:lvl w:ilvl="7" w:tplc="04100019" w:tentative="1">
      <w:start w:val="1"/>
      <w:numFmt w:val="lowerLetter"/>
      <w:lvlText w:val="%8."/>
      <w:lvlJc w:val="left"/>
      <w:pPr>
        <w:ind w:left="6750" w:hanging="360"/>
      </w:pPr>
    </w:lvl>
    <w:lvl w:ilvl="8" w:tplc="0410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A4F583F"/>
    <w:multiLevelType w:val="hybridMultilevel"/>
    <w:tmpl w:val="52367AA4"/>
    <w:lvl w:ilvl="0" w:tplc="0410000D">
      <w:start w:val="1"/>
      <w:numFmt w:val="bullet"/>
      <w:lvlText w:val=""/>
      <w:lvlJc w:val="left"/>
      <w:pPr>
        <w:ind w:left="17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num w:numId="1" w16cid:durableId="1325890932">
    <w:abstractNumId w:val="1"/>
  </w:num>
  <w:num w:numId="2" w16cid:durableId="1324772402">
    <w:abstractNumId w:val="0"/>
  </w:num>
  <w:num w:numId="3" w16cid:durableId="99883070">
    <w:abstractNumId w:val="2"/>
  </w:num>
  <w:num w:numId="4" w16cid:durableId="176344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B6"/>
    <w:rsid w:val="0000013F"/>
    <w:rsid w:val="0000021B"/>
    <w:rsid w:val="00002123"/>
    <w:rsid w:val="000024A0"/>
    <w:rsid w:val="000031AB"/>
    <w:rsid w:val="00004579"/>
    <w:rsid w:val="00004907"/>
    <w:rsid w:val="00007673"/>
    <w:rsid w:val="00007B11"/>
    <w:rsid w:val="0001020F"/>
    <w:rsid w:val="00011926"/>
    <w:rsid w:val="0001583C"/>
    <w:rsid w:val="00020702"/>
    <w:rsid w:val="00020D54"/>
    <w:rsid w:val="00021253"/>
    <w:rsid w:val="000236EF"/>
    <w:rsid w:val="000238BE"/>
    <w:rsid w:val="00023D90"/>
    <w:rsid w:val="00023E0E"/>
    <w:rsid w:val="00023FE9"/>
    <w:rsid w:val="000245D3"/>
    <w:rsid w:val="000262ED"/>
    <w:rsid w:val="00026937"/>
    <w:rsid w:val="00027CE4"/>
    <w:rsid w:val="00030470"/>
    <w:rsid w:val="0003138D"/>
    <w:rsid w:val="000316FF"/>
    <w:rsid w:val="00033641"/>
    <w:rsid w:val="00033A82"/>
    <w:rsid w:val="00033A8C"/>
    <w:rsid w:val="00036658"/>
    <w:rsid w:val="00036BCF"/>
    <w:rsid w:val="00040E64"/>
    <w:rsid w:val="000415ED"/>
    <w:rsid w:val="00041759"/>
    <w:rsid w:val="00042321"/>
    <w:rsid w:val="00045ED2"/>
    <w:rsid w:val="00046578"/>
    <w:rsid w:val="00046BAB"/>
    <w:rsid w:val="0004733D"/>
    <w:rsid w:val="00051462"/>
    <w:rsid w:val="000517B2"/>
    <w:rsid w:val="000522C9"/>
    <w:rsid w:val="00053769"/>
    <w:rsid w:val="00054089"/>
    <w:rsid w:val="0005633D"/>
    <w:rsid w:val="000573BB"/>
    <w:rsid w:val="0005789C"/>
    <w:rsid w:val="00057C67"/>
    <w:rsid w:val="000606DC"/>
    <w:rsid w:val="0006092D"/>
    <w:rsid w:val="000629BB"/>
    <w:rsid w:val="0006321A"/>
    <w:rsid w:val="00063B6B"/>
    <w:rsid w:val="0006592A"/>
    <w:rsid w:val="000663D4"/>
    <w:rsid w:val="00070936"/>
    <w:rsid w:val="00070EE2"/>
    <w:rsid w:val="00070F13"/>
    <w:rsid w:val="00071C9D"/>
    <w:rsid w:val="00072706"/>
    <w:rsid w:val="00072BF4"/>
    <w:rsid w:val="00072D16"/>
    <w:rsid w:val="00074D2E"/>
    <w:rsid w:val="00076E06"/>
    <w:rsid w:val="00077434"/>
    <w:rsid w:val="00077BD6"/>
    <w:rsid w:val="00077ED3"/>
    <w:rsid w:val="00081491"/>
    <w:rsid w:val="0008224E"/>
    <w:rsid w:val="00082BDD"/>
    <w:rsid w:val="00083532"/>
    <w:rsid w:val="000867B2"/>
    <w:rsid w:val="00086DF0"/>
    <w:rsid w:val="00087008"/>
    <w:rsid w:val="000873FB"/>
    <w:rsid w:val="00087F37"/>
    <w:rsid w:val="000900F1"/>
    <w:rsid w:val="00090AF7"/>
    <w:rsid w:val="0009275F"/>
    <w:rsid w:val="000927D4"/>
    <w:rsid w:val="00094B23"/>
    <w:rsid w:val="0009618F"/>
    <w:rsid w:val="000A0701"/>
    <w:rsid w:val="000A0C97"/>
    <w:rsid w:val="000A1BCF"/>
    <w:rsid w:val="000A32BA"/>
    <w:rsid w:val="000A3556"/>
    <w:rsid w:val="000A373F"/>
    <w:rsid w:val="000A5FE4"/>
    <w:rsid w:val="000A6115"/>
    <w:rsid w:val="000B0900"/>
    <w:rsid w:val="000B0FA7"/>
    <w:rsid w:val="000B299B"/>
    <w:rsid w:val="000B2FD4"/>
    <w:rsid w:val="000B38B6"/>
    <w:rsid w:val="000B3CF1"/>
    <w:rsid w:val="000B57D3"/>
    <w:rsid w:val="000B5E9A"/>
    <w:rsid w:val="000B7B02"/>
    <w:rsid w:val="000C00D7"/>
    <w:rsid w:val="000C0334"/>
    <w:rsid w:val="000C3DBE"/>
    <w:rsid w:val="000C3E8C"/>
    <w:rsid w:val="000C44E5"/>
    <w:rsid w:val="000C54F3"/>
    <w:rsid w:val="000C57EF"/>
    <w:rsid w:val="000C6A53"/>
    <w:rsid w:val="000C6E3D"/>
    <w:rsid w:val="000C7608"/>
    <w:rsid w:val="000C7ABC"/>
    <w:rsid w:val="000C7B10"/>
    <w:rsid w:val="000D1AB3"/>
    <w:rsid w:val="000D2012"/>
    <w:rsid w:val="000D3C7D"/>
    <w:rsid w:val="000D3E0E"/>
    <w:rsid w:val="000D421E"/>
    <w:rsid w:val="000D4EDA"/>
    <w:rsid w:val="000D7685"/>
    <w:rsid w:val="000E0942"/>
    <w:rsid w:val="000E0BE7"/>
    <w:rsid w:val="000E180E"/>
    <w:rsid w:val="000E292A"/>
    <w:rsid w:val="000E3E5D"/>
    <w:rsid w:val="000E3F40"/>
    <w:rsid w:val="000E5055"/>
    <w:rsid w:val="000E6055"/>
    <w:rsid w:val="000E656F"/>
    <w:rsid w:val="000E65A3"/>
    <w:rsid w:val="000F1143"/>
    <w:rsid w:val="000F1233"/>
    <w:rsid w:val="000F1571"/>
    <w:rsid w:val="000F1807"/>
    <w:rsid w:val="000F26ED"/>
    <w:rsid w:val="000F2862"/>
    <w:rsid w:val="000F2985"/>
    <w:rsid w:val="000F2E26"/>
    <w:rsid w:val="000F3094"/>
    <w:rsid w:val="000F4BFB"/>
    <w:rsid w:val="000F597E"/>
    <w:rsid w:val="000F5C73"/>
    <w:rsid w:val="001002F0"/>
    <w:rsid w:val="0010144B"/>
    <w:rsid w:val="001022A5"/>
    <w:rsid w:val="001024B4"/>
    <w:rsid w:val="00102833"/>
    <w:rsid w:val="001029EB"/>
    <w:rsid w:val="0010379E"/>
    <w:rsid w:val="00104361"/>
    <w:rsid w:val="00104E43"/>
    <w:rsid w:val="001060A9"/>
    <w:rsid w:val="001119CB"/>
    <w:rsid w:val="001124E5"/>
    <w:rsid w:val="0011264B"/>
    <w:rsid w:val="00113B70"/>
    <w:rsid w:val="00115924"/>
    <w:rsid w:val="00117EB8"/>
    <w:rsid w:val="0012085C"/>
    <w:rsid w:val="00120AAD"/>
    <w:rsid w:val="001226D1"/>
    <w:rsid w:val="00122700"/>
    <w:rsid w:val="00124269"/>
    <w:rsid w:val="00124C48"/>
    <w:rsid w:val="00125DC0"/>
    <w:rsid w:val="00126572"/>
    <w:rsid w:val="00126B32"/>
    <w:rsid w:val="00130B32"/>
    <w:rsid w:val="00130F2E"/>
    <w:rsid w:val="00132280"/>
    <w:rsid w:val="00132633"/>
    <w:rsid w:val="001354F9"/>
    <w:rsid w:val="001367B2"/>
    <w:rsid w:val="00140763"/>
    <w:rsid w:val="0014292B"/>
    <w:rsid w:val="00142939"/>
    <w:rsid w:val="00144037"/>
    <w:rsid w:val="00145763"/>
    <w:rsid w:val="001462F2"/>
    <w:rsid w:val="00152724"/>
    <w:rsid w:val="00153041"/>
    <w:rsid w:val="00153892"/>
    <w:rsid w:val="00154A65"/>
    <w:rsid w:val="0015559F"/>
    <w:rsid w:val="00156D49"/>
    <w:rsid w:val="00157361"/>
    <w:rsid w:val="00160815"/>
    <w:rsid w:val="00160AEA"/>
    <w:rsid w:val="001618EF"/>
    <w:rsid w:val="0016247D"/>
    <w:rsid w:val="00162F4B"/>
    <w:rsid w:val="00164C08"/>
    <w:rsid w:val="00165133"/>
    <w:rsid w:val="00165DB3"/>
    <w:rsid w:val="00167F10"/>
    <w:rsid w:val="001703BD"/>
    <w:rsid w:val="0017071B"/>
    <w:rsid w:val="00173219"/>
    <w:rsid w:val="0017472C"/>
    <w:rsid w:val="00175B00"/>
    <w:rsid w:val="00180306"/>
    <w:rsid w:val="001823E6"/>
    <w:rsid w:val="00183483"/>
    <w:rsid w:val="001856E5"/>
    <w:rsid w:val="00186A36"/>
    <w:rsid w:val="00187A03"/>
    <w:rsid w:val="00190AC3"/>
    <w:rsid w:val="001913A8"/>
    <w:rsid w:val="00191D66"/>
    <w:rsid w:val="00193A34"/>
    <w:rsid w:val="00196AB1"/>
    <w:rsid w:val="00197357"/>
    <w:rsid w:val="001976B3"/>
    <w:rsid w:val="001A0209"/>
    <w:rsid w:val="001A04A2"/>
    <w:rsid w:val="001A46A3"/>
    <w:rsid w:val="001A5869"/>
    <w:rsid w:val="001A58BE"/>
    <w:rsid w:val="001A5D8E"/>
    <w:rsid w:val="001A69B0"/>
    <w:rsid w:val="001A78D2"/>
    <w:rsid w:val="001A7923"/>
    <w:rsid w:val="001B0905"/>
    <w:rsid w:val="001B16A1"/>
    <w:rsid w:val="001B1977"/>
    <w:rsid w:val="001B1C20"/>
    <w:rsid w:val="001B2CB5"/>
    <w:rsid w:val="001B39C5"/>
    <w:rsid w:val="001B5237"/>
    <w:rsid w:val="001B52FC"/>
    <w:rsid w:val="001B5D30"/>
    <w:rsid w:val="001B743D"/>
    <w:rsid w:val="001B7692"/>
    <w:rsid w:val="001C010E"/>
    <w:rsid w:val="001C1D92"/>
    <w:rsid w:val="001C2F77"/>
    <w:rsid w:val="001C366C"/>
    <w:rsid w:val="001C3A00"/>
    <w:rsid w:val="001C4263"/>
    <w:rsid w:val="001C4785"/>
    <w:rsid w:val="001C6A96"/>
    <w:rsid w:val="001C6C31"/>
    <w:rsid w:val="001C7791"/>
    <w:rsid w:val="001D0210"/>
    <w:rsid w:val="001D06E7"/>
    <w:rsid w:val="001D09FB"/>
    <w:rsid w:val="001D1701"/>
    <w:rsid w:val="001D2212"/>
    <w:rsid w:val="001D223A"/>
    <w:rsid w:val="001D22F1"/>
    <w:rsid w:val="001D2580"/>
    <w:rsid w:val="001D2B33"/>
    <w:rsid w:val="001D39AA"/>
    <w:rsid w:val="001D5288"/>
    <w:rsid w:val="001D5419"/>
    <w:rsid w:val="001D722B"/>
    <w:rsid w:val="001E211C"/>
    <w:rsid w:val="001E2609"/>
    <w:rsid w:val="001E2A7B"/>
    <w:rsid w:val="001E2DE8"/>
    <w:rsid w:val="001E477C"/>
    <w:rsid w:val="001E5B40"/>
    <w:rsid w:val="001E61E0"/>
    <w:rsid w:val="001E7855"/>
    <w:rsid w:val="001F2329"/>
    <w:rsid w:val="001F3B0F"/>
    <w:rsid w:val="001F47FF"/>
    <w:rsid w:val="001F7057"/>
    <w:rsid w:val="001F78EA"/>
    <w:rsid w:val="001F7AAC"/>
    <w:rsid w:val="00200CF6"/>
    <w:rsid w:val="00202649"/>
    <w:rsid w:val="00203841"/>
    <w:rsid w:val="00205471"/>
    <w:rsid w:val="002068B3"/>
    <w:rsid w:val="00207D7D"/>
    <w:rsid w:val="00207F6E"/>
    <w:rsid w:val="00210D0C"/>
    <w:rsid w:val="00210F1B"/>
    <w:rsid w:val="00210FD3"/>
    <w:rsid w:val="00211497"/>
    <w:rsid w:val="002129A5"/>
    <w:rsid w:val="002138E5"/>
    <w:rsid w:val="00214FA8"/>
    <w:rsid w:val="002159D5"/>
    <w:rsid w:val="00220BAA"/>
    <w:rsid w:val="002213DC"/>
    <w:rsid w:val="002214BC"/>
    <w:rsid w:val="00221F91"/>
    <w:rsid w:val="002224BE"/>
    <w:rsid w:val="00222A01"/>
    <w:rsid w:val="00222EC4"/>
    <w:rsid w:val="0022336F"/>
    <w:rsid w:val="002234E4"/>
    <w:rsid w:val="0022556A"/>
    <w:rsid w:val="00231737"/>
    <w:rsid w:val="002323AC"/>
    <w:rsid w:val="00235073"/>
    <w:rsid w:val="00235366"/>
    <w:rsid w:val="00236981"/>
    <w:rsid w:val="00236D3E"/>
    <w:rsid w:val="00237BF0"/>
    <w:rsid w:val="00240069"/>
    <w:rsid w:val="0024087D"/>
    <w:rsid w:val="00241D12"/>
    <w:rsid w:val="00242A47"/>
    <w:rsid w:val="00243B96"/>
    <w:rsid w:val="00243D24"/>
    <w:rsid w:val="00244105"/>
    <w:rsid w:val="00244650"/>
    <w:rsid w:val="00244C17"/>
    <w:rsid w:val="00245AEB"/>
    <w:rsid w:val="0024635D"/>
    <w:rsid w:val="00247036"/>
    <w:rsid w:val="00250733"/>
    <w:rsid w:val="0025081F"/>
    <w:rsid w:val="002512FE"/>
    <w:rsid w:val="00252591"/>
    <w:rsid w:val="00252FAB"/>
    <w:rsid w:val="00254767"/>
    <w:rsid w:val="00254AD5"/>
    <w:rsid w:val="00255A2D"/>
    <w:rsid w:val="00257BDE"/>
    <w:rsid w:val="00260983"/>
    <w:rsid w:val="00262AAD"/>
    <w:rsid w:val="00262E49"/>
    <w:rsid w:val="002637A4"/>
    <w:rsid w:val="00264A3B"/>
    <w:rsid w:val="002650C1"/>
    <w:rsid w:val="002654D7"/>
    <w:rsid w:val="00265A58"/>
    <w:rsid w:val="00265F34"/>
    <w:rsid w:val="002673E3"/>
    <w:rsid w:val="00270083"/>
    <w:rsid w:val="0027036E"/>
    <w:rsid w:val="00272377"/>
    <w:rsid w:val="0027238E"/>
    <w:rsid w:val="0027424D"/>
    <w:rsid w:val="00274E32"/>
    <w:rsid w:val="00275417"/>
    <w:rsid w:val="00275E5D"/>
    <w:rsid w:val="00276218"/>
    <w:rsid w:val="00276333"/>
    <w:rsid w:val="002763AF"/>
    <w:rsid w:val="00276AED"/>
    <w:rsid w:val="00277478"/>
    <w:rsid w:val="00280E27"/>
    <w:rsid w:val="00281600"/>
    <w:rsid w:val="0028161D"/>
    <w:rsid w:val="002821BB"/>
    <w:rsid w:val="00283416"/>
    <w:rsid w:val="00283562"/>
    <w:rsid w:val="002843BE"/>
    <w:rsid w:val="00284F0C"/>
    <w:rsid w:val="00284F5F"/>
    <w:rsid w:val="0028594B"/>
    <w:rsid w:val="00286BE2"/>
    <w:rsid w:val="00286D78"/>
    <w:rsid w:val="002875A1"/>
    <w:rsid w:val="0029092F"/>
    <w:rsid w:val="00290C1E"/>
    <w:rsid w:val="00291539"/>
    <w:rsid w:val="00292253"/>
    <w:rsid w:val="00293CC5"/>
    <w:rsid w:val="00293FBA"/>
    <w:rsid w:val="0029625B"/>
    <w:rsid w:val="00296A0F"/>
    <w:rsid w:val="002A08EC"/>
    <w:rsid w:val="002A2F34"/>
    <w:rsid w:val="002A32D9"/>
    <w:rsid w:val="002A385E"/>
    <w:rsid w:val="002A6858"/>
    <w:rsid w:val="002A7C77"/>
    <w:rsid w:val="002A7DC1"/>
    <w:rsid w:val="002B0364"/>
    <w:rsid w:val="002B1BF5"/>
    <w:rsid w:val="002B2144"/>
    <w:rsid w:val="002B3685"/>
    <w:rsid w:val="002B3B6D"/>
    <w:rsid w:val="002B401F"/>
    <w:rsid w:val="002B6764"/>
    <w:rsid w:val="002B74E1"/>
    <w:rsid w:val="002C015D"/>
    <w:rsid w:val="002C0B18"/>
    <w:rsid w:val="002C0BE3"/>
    <w:rsid w:val="002C0EDB"/>
    <w:rsid w:val="002C4C45"/>
    <w:rsid w:val="002C6AD4"/>
    <w:rsid w:val="002C79EC"/>
    <w:rsid w:val="002C7C55"/>
    <w:rsid w:val="002D05E4"/>
    <w:rsid w:val="002D0E73"/>
    <w:rsid w:val="002D1105"/>
    <w:rsid w:val="002D410E"/>
    <w:rsid w:val="002D512E"/>
    <w:rsid w:val="002D59F1"/>
    <w:rsid w:val="002D5A70"/>
    <w:rsid w:val="002D5BF4"/>
    <w:rsid w:val="002D778A"/>
    <w:rsid w:val="002E2553"/>
    <w:rsid w:val="002E3CA9"/>
    <w:rsid w:val="002E524F"/>
    <w:rsid w:val="002E55DB"/>
    <w:rsid w:val="002E5E60"/>
    <w:rsid w:val="002F0653"/>
    <w:rsid w:val="002F0899"/>
    <w:rsid w:val="002F0B2F"/>
    <w:rsid w:val="002F1B13"/>
    <w:rsid w:val="002F1D6B"/>
    <w:rsid w:val="002F224C"/>
    <w:rsid w:val="002F386D"/>
    <w:rsid w:val="002F3A7C"/>
    <w:rsid w:val="002F5AD8"/>
    <w:rsid w:val="002F6AAD"/>
    <w:rsid w:val="002F6B18"/>
    <w:rsid w:val="003000EC"/>
    <w:rsid w:val="00300552"/>
    <w:rsid w:val="00300776"/>
    <w:rsid w:val="00300BCF"/>
    <w:rsid w:val="0030426F"/>
    <w:rsid w:val="003042BF"/>
    <w:rsid w:val="00305D06"/>
    <w:rsid w:val="00305F5A"/>
    <w:rsid w:val="00306690"/>
    <w:rsid w:val="003066E8"/>
    <w:rsid w:val="00306C53"/>
    <w:rsid w:val="0031077B"/>
    <w:rsid w:val="003112CA"/>
    <w:rsid w:val="0031193D"/>
    <w:rsid w:val="00311DA9"/>
    <w:rsid w:val="00313920"/>
    <w:rsid w:val="00314BED"/>
    <w:rsid w:val="003152F2"/>
    <w:rsid w:val="00315862"/>
    <w:rsid w:val="003168B8"/>
    <w:rsid w:val="00321081"/>
    <w:rsid w:val="00321D5B"/>
    <w:rsid w:val="00324242"/>
    <w:rsid w:val="00326A3D"/>
    <w:rsid w:val="003303BB"/>
    <w:rsid w:val="00332C51"/>
    <w:rsid w:val="00334569"/>
    <w:rsid w:val="00334BD9"/>
    <w:rsid w:val="003363F2"/>
    <w:rsid w:val="003365D1"/>
    <w:rsid w:val="00337FB0"/>
    <w:rsid w:val="00340C5E"/>
    <w:rsid w:val="003410C9"/>
    <w:rsid w:val="00341BB0"/>
    <w:rsid w:val="00342A86"/>
    <w:rsid w:val="003458FB"/>
    <w:rsid w:val="00346197"/>
    <w:rsid w:val="00347AD2"/>
    <w:rsid w:val="00353511"/>
    <w:rsid w:val="00354E54"/>
    <w:rsid w:val="003553D2"/>
    <w:rsid w:val="0035656E"/>
    <w:rsid w:val="00356BA3"/>
    <w:rsid w:val="00356C24"/>
    <w:rsid w:val="00356C89"/>
    <w:rsid w:val="00356CB6"/>
    <w:rsid w:val="00356E99"/>
    <w:rsid w:val="003574FA"/>
    <w:rsid w:val="00357CED"/>
    <w:rsid w:val="00360E0F"/>
    <w:rsid w:val="00361C47"/>
    <w:rsid w:val="00362BE0"/>
    <w:rsid w:val="00363556"/>
    <w:rsid w:val="003643DD"/>
    <w:rsid w:val="003650DA"/>
    <w:rsid w:val="00367007"/>
    <w:rsid w:val="003722C8"/>
    <w:rsid w:val="0037246D"/>
    <w:rsid w:val="003742C1"/>
    <w:rsid w:val="00374585"/>
    <w:rsid w:val="00374D08"/>
    <w:rsid w:val="0037562A"/>
    <w:rsid w:val="00377F09"/>
    <w:rsid w:val="003807F7"/>
    <w:rsid w:val="00380D0F"/>
    <w:rsid w:val="003821F7"/>
    <w:rsid w:val="00382EFC"/>
    <w:rsid w:val="00383BCB"/>
    <w:rsid w:val="00384B96"/>
    <w:rsid w:val="0038512A"/>
    <w:rsid w:val="00386D97"/>
    <w:rsid w:val="003925AE"/>
    <w:rsid w:val="00393D60"/>
    <w:rsid w:val="00393D87"/>
    <w:rsid w:val="00395094"/>
    <w:rsid w:val="00395BAA"/>
    <w:rsid w:val="0039614D"/>
    <w:rsid w:val="00396347"/>
    <w:rsid w:val="00396574"/>
    <w:rsid w:val="0039668A"/>
    <w:rsid w:val="00396DF8"/>
    <w:rsid w:val="00397C29"/>
    <w:rsid w:val="00397FB6"/>
    <w:rsid w:val="003A2A5F"/>
    <w:rsid w:val="003A36BD"/>
    <w:rsid w:val="003A3E5B"/>
    <w:rsid w:val="003A5788"/>
    <w:rsid w:val="003A60E0"/>
    <w:rsid w:val="003A72A9"/>
    <w:rsid w:val="003A7E57"/>
    <w:rsid w:val="003A7F3B"/>
    <w:rsid w:val="003B3FD5"/>
    <w:rsid w:val="003B43F8"/>
    <w:rsid w:val="003B5D4A"/>
    <w:rsid w:val="003B6AAC"/>
    <w:rsid w:val="003B7AD7"/>
    <w:rsid w:val="003C1079"/>
    <w:rsid w:val="003C1A15"/>
    <w:rsid w:val="003C2DCE"/>
    <w:rsid w:val="003C3235"/>
    <w:rsid w:val="003C3E2B"/>
    <w:rsid w:val="003C4232"/>
    <w:rsid w:val="003C53F6"/>
    <w:rsid w:val="003C6284"/>
    <w:rsid w:val="003C62F2"/>
    <w:rsid w:val="003D026C"/>
    <w:rsid w:val="003D08AE"/>
    <w:rsid w:val="003D263F"/>
    <w:rsid w:val="003D4271"/>
    <w:rsid w:val="003D52ED"/>
    <w:rsid w:val="003D71DB"/>
    <w:rsid w:val="003D7280"/>
    <w:rsid w:val="003D7DA7"/>
    <w:rsid w:val="003E2FC6"/>
    <w:rsid w:val="003E394E"/>
    <w:rsid w:val="003E3BF9"/>
    <w:rsid w:val="003E3CC7"/>
    <w:rsid w:val="003E673F"/>
    <w:rsid w:val="003E67E1"/>
    <w:rsid w:val="003E6A16"/>
    <w:rsid w:val="003F006A"/>
    <w:rsid w:val="003F0FA8"/>
    <w:rsid w:val="003F2435"/>
    <w:rsid w:val="003F2EE2"/>
    <w:rsid w:val="003F3218"/>
    <w:rsid w:val="003F40D2"/>
    <w:rsid w:val="003F6696"/>
    <w:rsid w:val="003F6E2D"/>
    <w:rsid w:val="003F7621"/>
    <w:rsid w:val="0040101B"/>
    <w:rsid w:val="00401455"/>
    <w:rsid w:val="0040176A"/>
    <w:rsid w:val="00403E54"/>
    <w:rsid w:val="00404220"/>
    <w:rsid w:val="00405D59"/>
    <w:rsid w:val="00411CCF"/>
    <w:rsid w:val="00412CF2"/>
    <w:rsid w:val="00413E92"/>
    <w:rsid w:val="0041498F"/>
    <w:rsid w:val="0041591F"/>
    <w:rsid w:val="00415965"/>
    <w:rsid w:val="00415B89"/>
    <w:rsid w:val="00417488"/>
    <w:rsid w:val="00417CFB"/>
    <w:rsid w:val="004206B9"/>
    <w:rsid w:val="00422522"/>
    <w:rsid w:val="00423B6F"/>
    <w:rsid w:val="00423C00"/>
    <w:rsid w:val="0042416E"/>
    <w:rsid w:val="00426101"/>
    <w:rsid w:val="004265C3"/>
    <w:rsid w:val="00426743"/>
    <w:rsid w:val="004273DF"/>
    <w:rsid w:val="004305C2"/>
    <w:rsid w:val="004344EB"/>
    <w:rsid w:val="00435449"/>
    <w:rsid w:val="00435783"/>
    <w:rsid w:val="00437539"/>
    <w:rsid w:val="0044350E"/>
    <w:rsid w:val="00443E30"/>
    <w:rsid w:val="00444398"/>
    <w:rsid w:val="0044591A"/>
    <w:rsid w:val="00446FD9"/>
    <w:rsid w:val="0044763E"/>
    <w:rsid w:val="00447835"/>
    <w:rsid w:val="00447F98"/>
    <w:rsid w:val="0045222B"/>
    <w:rsid w:val="0045273E"/>
    <w:rsid w:val="0045583A"/>
    <w:rsid w:val="00461904"/>
    <w:rsid w:val="0046272B"/>
    <w:rsid w:val="00463D07"/>
    <w:rsid w:val="004669CA"/>
    <w:rsid w:val="0046724A"/>
    <w:rsid w:val="00470446"/>
    <w:rsid w:val="0047078A"/>
    <w:rsid w:val="00470815"/>
    <w:rsid w:val="00471E43"/>
    <w:rsid w:val="00475A01"/>
    <w:rsid w:val="0047613C"/>
    <w:rsid w:val="00477544"/>
    <w:rsid w:val="0048035B"/>
    <w:rsid w:val="00483066"/>
    <w:rsid w:val="004844D4"/>
    <w:rsid w:val="00484D54"/>
    <w:rsid w:val="00487A6E"/>
    <w:rsid w:val="0049005F"/>
    <w:rsid w:val="00490733"/>
    <w:rsid w:val="00490EA3"/>
    <w:rsid w:val="00493007"/>
    <w:rsid w:val="00493D2C"/>
    <w:rsid w:val="00494228"/>
    <w:rsid w:val="00494530"/>
    <w:rsid w:val="00497DA0"/>
    <w:rsid w:val="004A0263"/>
    <w:rsid w:val="004A1095"/>
    <w:rsid w:val="004A1B6C"/>
    <w:rsid w:val="004A21DD"/>
    <w:rsid w:val="004A2A69"/>
    <w:rsid w:val="004A2E29"/>
    <w:rsid w:val="004A31CB"/>
    <w:rsid w:val="004A5884"/>
    <w:rsid w:val="004A7BC7"/>
    <w:rsid w:val="004A7CB6"/>
    <w:rsid w:val="004B0091"/>
    <w:rsid w:val="004B1830"/>
    <w:rsid w:val="004B2A34"/>
    <w:rsid w:val="004B49F2"/>
    <w:rsid w:val="004B4D2E"/>
    <w:rsid w:val="004B4D3C"/>
    <w:rsid w:val="004B5619"/>
    <w:rsid w:val="004B61BC"/>
    <w:rsid w:val="004B7451"/>
    <w:rsid w:val="004C26B9"/>
    <w:rsid w:val="004C4537"/>
    <w:rsid w:val="004C62D5"/>
    <w:rsid w:val="004C65F9"/>
    <w:rsid w:val="004C6759"/>
    <w:rsid w:val="004C71D6"/>
    <w:rsid w:val="004D2F41"/>
    <w:rsid w:val="004D305D"/>
    <w:rsid w:val="004D4E11"/>
    <w:rsid w:val="004D51D3"/>
    <w:rsid w:val="004D549B"/>
    <w:rsid w:val="004D5715"/>
    <w:rsid w:val="004D5FC5"/>
    <w:rsid w:val="004D6152"/>
    <w:rsid w:val="004D6F00"/>
    <w:rsid w:val="004D72D4"/>
    <w:rsid w:val="004D751B"/>
    <w:rsid w:val="004D7566"/>
    <w:rsid w:val="004D7906"/>
    <w:rsid w:val="004D7BF6"/>
    <w:rsid w:val="004E074B"/>
    <w:rsid w:val="004E0FD8"/>
    <w:rsid w:val="004E173E"/>
    <w:rsid w:val="004E18C7"/>
    <w:rsid w:val="004E426A"/>
    <w:rsid w:val="004F04B4"/>
    <w:rsid w:val="004F09C2"/>
    <w:rsid w:val="004F1062"/>
    <w:rsid w:val="004F1EC5"/>
    <w:rsid w:val="004F3D16"/>
    <w:rsid w:val="004F4716"/>
    <w:rsid w:val="004F4EF0"/>
    <w:rsid w:val="004F6551"/>
    <w:rsid w:val="004F7F13"/>
    <w:rsid w:val="00500123"/>
    <w:rsid w:val="00500170"/>
    <w:rsid w:val="005017B0"/>
    <w:rsid w:val="00501C6E"/>
    <w:rsid w:val="00501D83"/>
    <w:rsid w:val="00501E7E"/>
    <w:rsid w:val="00502461"/>
    <w:rsid w:val="0050480E"/>
    <w:rsid w:val="00507AE8"/>
    <w:rsid w:val="005103F2"/>
    <w:rsid w:val="00512C83"/>
    <w:rsid w:val="00515179"/>
    <w:rsid w:val="0051597A"/>
    <w:rsid w:val="0052032C"/>
    <w:rsid w:val="00520453"/>
    <w:rsid w:val="00520911"/>
    <w:rsid w:val="00520B23"/>
    <w:rsid w:val="00520DF5"/>
    <w:rsid w:val="00521EA0"/>
    <w:rsid w:val="00522903"/>
    <w:rsid w:val="005232B7"/>
    <w:rsid w:val="005233DE"/>
    <w:rsid w:val="005278B9"/>
    <w:rsid w:val="005330E8"/>
    <w:rsid w:val="0053350A"/>
    <w:rsid w:val="005352C7"/>
    <w:rsid w:val="00536B13"/>
    <w:rsid w:val="0053784F"/>
    <w:rsid w:val="0054040F"/>
    <w:rsid w:val="0054226C"/>
    <w:rsid w:val="00543A7D"/>
    <w:rsid w:val="00543CE6"/>
    <w:rsid w:val="00544906"/>
    <w:rsid w:val="00544CE8"/>
    <w:rsid w:val="0054542C"/>
    <w:rsid w:val="00545B2C"/>
    <w:rsid w:val="0054603D"/>
    <w:rsid w:val="005460A5"/>
    <w:rsid w:val="0055374F"/>
    <w:rsid w:val="00554133"/>
    <w:rsid w:val="0055416F"/>
    <w:rsid w:val="0055538B"/>
    <w:rsid w:val="00557D60"/>
    <w:rsid w:val="00560C20"/>
    <w:rsid w:val="00560DEA"/>
    <w:rsid w:val="005617DD"/>
    <w:rsid w:val="005630FD"/>
    <w:rsid w:val="005641FC"/>
    <w:rsid w:val="00564DE8"/>
    <w:rsid w:val="00565177"/>
    <w:rsid w:val="00565B29"/>
    <w:rsid w:val="00566F28"/>
    <w:rsid w:val="0056732E"/>
    <w:rsid w:val="00567C8E"/>
    <w:rsid w:val="00570A04"/>
    <w:rsid w:val="00572C48"/>
    <w:rsid w:val="005732AD"/>
    <w:rsid w:val="0057715F"/>
    <w:rsid w:val="00580DBC"/>
    <w:rsid w:val="005813D2"/>
    <w:rsid w:val="00581CAE"/>
    <w:rsid w:val="00582EB1"/>
    <w:rsid w:val="00583110"/>
    <w:rsid w:val="00584B2C"/>
    <w:rsid w:val="005864DD"/>
    <w:rsid w:val="00586AD7"/>
    <w:rsid w:val="005874DE"/>
    <w:rsid w:val="0058769F"/>
    <w:rsid w:val="00587FE3"/>
    <w:rsid w:val="0059062D"/>
    <w:rsid w:val="005910E5"/>
    <w:rsid w:val="00592354"/>
    <w:rsid w:val="00592680"/>
    <w:rsid w:val="00593753"/>
    <w:rsid w:val="00596C02"/>
    <w:rsid w:val="005A0561"/>
    <w:rsid w:val="005A16BC"/>
    <w:rsid w:val="005A1A6E"/>
    <w:rsid w:val="005A24A7"/>
    <w:rsid w:val="005A2918"/>
    <w:rsid w:val="005A3030"/>
    <w:rsid w:val="005A376F"/>
    <w:rsid w:val="005A4A2C"/>
    <w:rsid w:val="005A4B9D"/>
    <w:rsid w:val="005A653F"/>
    <w:rsid w:val="005A7962"/>
    <w:rsid w:val="005B081D"/>
    <w:rsid w:val="005B269B"/>
    <w:rsid w:val="005B35B6"/>
    <w:rsid w:val="005B48AA"/>
    <w:rsid w:val="005B4F1A"/>
    <w:rsid w:val="005B66BF"/>
    <w:rsid w:val="005B689D"/>
    <w:rsid w:val="005B69CE"/>
    <w:rsid w:val="005B6A2E"/>
    <w:rsid w:val="005B6AED"/>
    <w:rsid w:val="005B71C6"/>
    <w:rsid w:val="005C065C"/>
    <w:rsid w:val="005C0BFB"/>
    <w:rsid w:val="005C3007"/>
    <w:rsid w:val="005C4687"/>
    <w:rsid w:val="005C5654"/>
    <w:rsid w:val="005C613E"/>
    <w:rsid w:val="005D36F0"/>
    <w:rsid w:val="005E0BD7"/>
    <w:rsid w:val="005E0DBF"/>
    <w:rsid w:val="005E0F0E"/>
    <w:rsid w:val="005E11A3"/>
    <w:rsid w:val="005E240A"/>
    <w:rsid w:val="005E2869"/>
    <w:rsid w:val="005E3F8F"/>
    <w:rsid w:val="005E47B3"/>
    <w:rsid w:val="005E49E5"/>
    <w:rsid w:val="005E597D"/>
    <w:rsid w:val="005E5EC6"/>
    <w:rsid w:val="005E7EA9"/>
    <w:rsid w:val="005F05D0"/>
    <w:rsid w:val="005F153C"/>
    <w:rsid w:val="005F187E"/>
    <w:rsid w:val="005F26D7"/>
    <w:rsid w:val="005F274F"/>
    <w:rsid w:val="005F2C00"/>
    <w:rsid w:val="005F2E79"/>
    <w:rsid w:val="005F31F7"/>
    <w:rsid w:val="005F4512"/>
    <w:rsid w:val="005F4945"/>
    <w:rsid w:val="005F546A"/>
    <w:rsid w:val="005F5BF5"/>
    <w:rsid w:val="005F6086"/>
    <w:rsid w:val="005F648E"/>
    <w:rsid w:val="005F755A"/>
    <w:rsid w:val="005F76B5"/>
    <w:rsid w:val="005F7CCC"/>
    <w:rsid w:val="00600893"/>
    <w:rsid w:val="00600AA1"/>
    <w:rsid w:val="006021DA"/>
    <w:rsid w:val="006027F0"/>
    <w:rsid w:val="00603C62"/>
    <w:rsid w:val="00604870"/>
    <w:rsid w:val="006061FE"/>
    <w:rsid w:val="006108FC"/>
    <w:rsid w:val="006134AC"/>
    <w:rsid w:val="0061472D"/>
    <w:rsid w:val="00615FE0"/>
    <w:rsid w:val="00616DA5"/>
    <w:rsid w:val="00616E86"/>
    <w:rsid w:val="00616EA9"/>
    <w:rsid w:val="00617889"/>
    <w:rsid w:val="006200E5"/>
    <w:rsid w:val="006208C3"/>
    <w:rsid w:val="0062196F"/>
    <w:rsid w:val="00624860"/>
    <w:rsid w:val="00625605"/>
    <w:rsid w:val="006269BE"/>
    <w:rsid w:val="00627CC7"/>
    <w:rsid w:val="00631416"/>
    <w:rsid w:val="006334A5"/>
    <w:rsid w:val="0063627D"/>
    <w:rsid w:val="0063633C"/>
    <w:rsid w:val="0063776A"/>
    <w:rsid w:val="00640150"/>
    <w:rsid w:val="0064282F"/>
    <w:rsid w:val="00642BBE"/>
    <w:rsid w:val="00642F27"/>
    <w:rsid w:val="006447E7"/>
    <w:rsid w:val="00645D5A"/>
    <w:rsid w:val="00646EB9"/>
    <w:rsid w:val="00647AE7"/>
    <w:rsid w:val="00650DB4"/>
    <w:rsid w:val="00651241"/>
    <w:rsid w:val="00651307"/>
    <w:rsid w:val="00653342"/>
    <w:rsid w:val="0065411B"/>
    <w:rsid w:val="00654959"/>
    <w:rsid w:val="00654FD4"/>
    <w:rsid w:val="0065543F"/>
    <w:rsid w:val="0066050C"/>
    <w:rsid w:val="006617EE"/>
    <w:rsid w:val="00662A82"/>
    <w:rsid w:val="006633C9"/>
    <w:rsid w:val="006670EB"/>
    <w:rsid w:val="00667819"/>
    <w:rsid w:val="00672392"/>
    <w:rsid w:val="006730B6"/>
    <w:rsid w:val="00673D6D"/>
    <w:rsid w:val="0067402A"/>
    <w:rsid w:val="00674225"/>
    <w:rsid w:val="0067567D"/>
    <w:rsid w:val="006756AE"/>
    <w:rsid w:val="00675912"/>
    <w:rsid w:val="006759C8"/>
    <w:rsid w:val="00675A09"/>
    <w:rsid w:val="00675A4D"/>
    <w:rsid w:val="00675BAF"/>
    <w:rsid w:val="00676371"/>
    <w:rsid w:val="00677F4A"/>
    <w:rsid w:val="006804D2"/>
    <w:rsid w:val="00681165"/>
    <w:rsid w:val="006820A1"/>
    <w:rsid w:val="0068287D"/>
    <w:rsid w:val="00684BD7"/>
    <w:rsid w:val="00684DDA"/>
    <w:rsid w:val="00685F11"/>
    <w:rsid w:val="00686A79"/>
    <w:rsid w:val="00690ACA"/>
    <w:rsid w:val="00692F53"/>
    <w:rsid w:val="00693850"/>
    <w:rsid w:val="00693D1B"/>
    <w:rsid w:val="0069413D"/>
    <w:rsid w:val="0069469B"/>
    <w:rsid w:val="00695D80"/>
    <w:rsid w:val="006967B5"/>
    <w:rsid w:val="006A2989"/>
    <w:rsid w:val="006A580A"/>
    <w:rsid w:val="006A5CEE"/>
    <w:rsid w:val="006A6AA1"/>
    <w:rsid w:val="006A7D68"/>
    <w:rsid w:val="006B1276"/>
    <w:rsid w:val="006B136A"/>
    <w:rsid w:val="006B1392"/>
    <w:rsid w:val="006B1DB0"/>
    <w:rsid w:val="006B25EA"/>
    <w:rsid w:val="006B28BC"/>
    <w:rsid w:val="006B30B8"/>
    <w:rsid w:val="006B32F8"/>
    <w:rsid w:val="006B3509"/>
    <w:rsid w:val="006B4DAB"/>
    <w:rsid w:val="006B5578"/>
    <w:rsid w:val="006B798B"/>
    <w:rsid w:val="006B7F3E"/>
    <w:rsid w:val="006C0359"/>
    <w:rsid w:val="006C1A27"/>
    <w:rsid w:val="006C2848"/>
    <w:rsid w:val="006C2F5E"/>
    <w:rsid w:val="006C375E"/>
    <w:rsid w:val="006C4351"/>
    <w:rsid w:val="006C477C"/>
    <w:rsid w:val="006C4DDC"/>
    <w:rsid w:val="006C62AF"/>
    <w:rsid w:val="006D00C0"/>
    <w:rsid w:val="006D0F33"/>
    <w:rsid w:val="006D1919"/>
    <w:rsid w:val="006D4507"/>
    <w:rsid w:val="006D4828"/>
    <w:rsid w:val="006D4D0F"/>
    <w:rsid w:val="006D4F88"/>
    <w:rsid w:val="006D67A5"/>
    <w:rsid w:val="006E020D"/>
    <w:rsid w:val="006E069F"/>
    <w:rsid w:val="006E1AA9"/>
    <w:rsid w:val="006E2826"/>
    <w:rsid w:val="006E527E"/>
    <w:rsid w:val="006E7189"/>
    <w:rsid w:val="006E795F"/>
    <w:rsid w:val="006F07F0"/>
    <w:rsid w:val="006F1B85"/>
    <w:rsid w:val="006F1C10"/>
    <w:rsid w:val="006F2C70"/>
    <w:rsid w:val="006F2D4F"/>
    <w:rsid w:val="006F4171"/>
    <w:rsid w:val="006F5A24"/>
    <w:rsid w:val="006F6C69"/>
    <w:rsid w:val="006F7AC7"/>
    <w:rsid w:val="006F7AF2"/>
    <w:rsid w:val="0070023C"/>
    <w:rsid w:val="007012D4"/>
    <w:rsid w:val="007018F6"/>
    <w:rsid w:val="00702FD3"/>
    <w:rsid w:val="007061AA"/>
    <w:rsid w:val="00710681"/>
    <w:rsid w:val="00712123"/>
    <w:rsid w:val="00712C3E"/>
    <w:rsid w:val="00714E2E"/>
    <w:rsid w:val="007168F9"/>
    <w:rsid w:val="0072073D"/>
    <w:rsid w:val="00721463"/>
    <w:rsid w:val="00721A3F"/>
    <w:rsid w:val="00721DA5"/>
    <w:rsid w:val="0072325B"/>
    <w:rsid w:val="00723637"/>
    <w:rsid w:val="00723D84"/>
    <w:rsid w:val="00724539"/>
    <w:rsid w:val="007268A5"/>
    <w:rsid w:val="00727241"/>
    <w:rsid w:val="00727DB2"/>
    <w:rsid w:val="00730E06"/>
    <w:rsid w:val="00731B88"/>
    <w:rsid w:val="00733517"/>
    <w:rsid w:val="007344CF"/>
    <w:rsid w:val="007349FF"/>
    <w:rsid w:val="00734B66"/>
    <w:rsid w:val="00736769"/>
    <w:rsid w:val="00736821"/>
    <w:rsid w:val="0073792C"/>
    <w:rsid w:val="007413EF"/>
    <w:rsid w:val="00741F8A"/>
    <w:rsid w:val="00742819"/>
    <w:rsid w:val="00742A22"/>
    <w:rsid w:val="00742F1C"/>
    <w:rsid w:val="00742F49"/>
    <w:rsid w:val="0074390F"/>
    <w:rsid w:val="00744344"/>
    <w:rsid w:val="00744AA6"/>
    <w:rsid w:val="00745814"/>
    <w:rsid w:val="00745AF5"/>
    <w:rsid w:val="00745D46"/>
    <w:rsid w:val="007475F5"/>
    <w:rsid w:val="007532AD"/>
    <w:rsid w:val="0075417F"/>
    <w:rsid w:val="0075422F"/>
    <w:rsid w:val="00754675"/>
    <w:rsid w:val="00756A60"/>
    <w:rsid w:val="007570F1"/>
    <w:rsid w:val="0075762E"/>
    <w:rsid w:val="00761F27"/>
    <w:rsid w:val="00761FA7"/>
    <w:rsid w:val="0076251F"/>
    <w:rsid w:val="0076283F"/>
    <w:rsid w:val="00765FB9"/>
    <w:rsid w:val="007661A7"/>
    <w:rsid w:val="00770F35"/>
    <w:rsid w:val="00772DC2"/>
    <w:rsid w:val="007758EA"/>
    <w:rsid w:val="00776912"/>
    <w:rsid w:val="0078284F"/>
    <w:rsid w:val="007847AA"/>
    <w:rsid w:val="0078567D"/>
    <w:rsid w:val="007869EC"/>
    <w:rsid w:val="00786BF8"/>
    <w:rsid w:val="0079215D"/>
    <w:rsid w:val="00792716"/>
    <w:rsid w:val="007928E0"/>
    <w:rsid w:val="00792BB7"/>
    <w:rsid w:val="00793336"/>
    <w:rsid w:val="00795306"/>
    <w:rsid w:val="0079536B"/>
    <w:rsid w:val="00796807"/>
    <w:rsid w:val="007A0B29"/>
    <w:rsid w:val="007A0C20"/>
    <w:rsid w:val="007A26F4"/>
    <w:rsid w:val="007A311C"/>
    <w:rsid w:val="007A4AE8"/>
    <w:rsid w:val="007A775F"/>
    <w:rsid w:val="007B096F"/>
    <w:rsid w:val="007B1034"/>
    <w:rsid w:val="007B147D"/>
    <w:rsid w:val="007B513C"/>
    <w:rsid w:val="007B65BF"/>
    <w:rsid w:val="007B76B4"/>
    <w:rsid w:val="007C0DFD"/>
    <w:rsid w:val="007C1C97"/>
    <w:rsid w:val="007C29AA"/>
    <w:rsid w:val="007C37E7"/>
    <w:rsid w:val="007C38F2"/>
    <w:rsid w:val="007C39FC"/>
    <w:rsid w:val="007C3C1B"/>
    <w:rsid w:val="007C3C23"/>
    <w:rsid w:val="007C4BBA"/>
    <w:rsid w:val="007C5726"/>
    <w:rsid w:val="007C7490"/>
    <w:rsid w:val="007C7A84"/>
    <w:rsid w:val="007D0AD8"/>
    <w:rsid w:val="007D1386"/>
    <w:rsid w:val="007D4485"/>
    <w:rsid w:val="007D4E34"/>
    <w:rsid w:val="007D4ECC"/>
    <w:rsid w:val="007D690C"/>
    <w:rsid w:val="007D7EE8"/>
    <w:rsid w:val="007E08E9"/>
    <w:rsid w:val="007E0FDC"/>
    <w:rsid w:val="007E224E"/>
    <w:rsid w:val="007E3019"/>
    <w:rsid w:val="007E5741"/>
    <w:rsid w:val="007E72F7"/>
    <w:rsid w:val="007E7507"/>
    <w:rsid w:val="007F25E2"/>
    <w:rsid w:val="007F2A52"/>
    <w:rsid w:val="00802736"/>
    <w:rsid w:val="0080311B"/>
    <w:rsid w:val="008032F8"/>
    <w:rsid w:val="00803416"/>
    <w:rsid w:val="00804497"/>
    <w:rsid w:val="008047CF"/>
    <w:rsid w:val="008055F3"/>
    <w:rsid w:val="008057AC"/>
    <w:rsid w:val="00806387"/>
    <w:rsid w:val="00806748"/>
    <w:rsid w:val="00807807"/>
    <w:rsid w:val="00811B23"/>
    <w:rsid w:val="00813408"/>
    <w:rsid w:val="00815078"/>
    <w:rsid w:val="00815AC1"/>
    <w:rsid w:val="00815E73"/>
    <w:rsid w:val="00821AF6"/>
    <w:rsid w:val="00822F4C"/>
    <w:rsid w:val="00824ABD"/>
    <w:rsid w:val="00824B4B"/>
    <w:rsid w:val="00825004"/>
    <w:rsid w:val="008254E5"/>
    <w:rsid w:val="00825FB2"/>
    <w:rsid w:val="00826BDE"/>
    <w:rsid w:val="00826D44"/>
    <w:rsid w:val="0083049D"/>
    <w:rsid w:val="00832BF8"/>
    <w:rsid w:val="00837124"/>
    <w:rsid w:val="00837ADD"/>
    <w:rsid w:val="00837FC6"/>
    <w:rsid w:val="00840B62"/>
    <w:rsid w:val="00841918"/>
    <w:rsid w:val="0084375E"/>
    <w:rsid w:val="00843B1B"/>
    <w:rsid w:val="00843C12"/>
    <w:rsid w:val="008440D8"/>
    <w:rsid w:val="008441FF"/>
    <w:rsid w:val="008458F5"/>
    <w:rsid w:val="0084689F"/>
    <w:rsid w:val="00850BBF"/>
    <w:rsid w:val="00851B53"/>
    <w:rsid w:val="00853D4B"/>
    <w:rsid w:val="0085519D"/>
    <w:rsid w:val="00855EB6"/>
    <w:rsid w:val="00855FAB"/>
    <w:rsid w:val="00857C2B"/>
    <w:rsid w:val="00860828"/>
    <w:rsid w:val="00862686"/>
    <w:rsid w:val="00862C10"/>
    <w:rsid w:val="008639E5"/>
    <w:rsid w:val="008716C2"/>
    <w:rsid w:val="00872291"/>
    <w:rsid w:val="00873E04"/>
    <w:rsid w:val="00875523"/>
    <w:rsid w:val="008762B5"/>
    <w:rsid w:val="0087723D"/>
    <w:rsid w:val="00877271"/>
    <w:rsid w:val="00877618"/>
    <w:rsid w:val="0088001E"/>
    <w:rsid w:val="00880569"/>
    <w:rsid w:val="00881D26"/>
    <w:rsid w:val="00881D81"/>
    <w:rsid w:val="00881F8B"/>
    <w:rsid w:val="00882DE8"/>
    <w:rsid w:val="00882F13"/>
    <w:rsid w:val="008835B6"/>
    <w:rsid w:val="00883EE1"/>
    <w:rsid w:val="008849C6"/>
    <w:rsid w:val="00885466"/>
    <w:rsid w:val="00890F8B"/>
    <w:rsid w:val="00892400"/>
    <w:rsid w:val="00892695"/>
    <w:rsid w:val="00892919"/>
    <w:rsid w:val="00894360"/>
    <w:rsid w:val="00895F7B"/>
    <w:rsid w:val="0089700F"/>
    <w:rsid w:val="0089773A"/>
    <w:rsid w:val="00897B39"/>
    <w:rsid w:val="008A0567"/>
    <w:rsid w:val="008A1E3E"/>
    <w:rsid w:val="008A23AD"/>
    <w:rsid w:val="008A250D"/>
    <w:rsid w:val="008A2C61"/>
    <w:rsid w:val="008A37BD"/>
    <w:rsid w:val="008A4456"/>
    <w:rsid w:val="008A4D14"/>
    <w:rsid w:val="008A51A4"/>
    <w:rsid w:val="008A5A4F"/>
    <w:rsid w:val="008A5B4A"/>
    <w:rsid w:val="008A6774"/>
    <w:rsid w:val="008A6791"/>
    <w:rsid w:val="008A7223"/>
    <w:rsid w:val="008A7B4D"/>
    <w:rsid w:val="008B1829"/>
    <w:rsid w:val="008B1EEB"/>
    <w:rsid w:val="008B2718"/>
    <w:rsid w:val="008B35D9"/>
    <w:rsid w:val="008B3A18"/>
    <w:rsid w:val="008B5904"/>
    <w:rsid w:val="008B6200"/>
    <w:rsid w:val="008B6277"/>
    <w:rsid w:val="008B67BC"/>
    <w:rsid w:val="008B7299"/>
    <w:rsid w:val="008B78C6"/>
    <w:rsid w:val="008B7DDC"/>
    <w:rsid w:val="008C0D2D"/>
    <w:rsid w:val="008C12DF"/>
    <w:rsid w:val="008C1368"/>
    <w:rsid w:val="008C1E4C"/>
    <w:rsid w:val="008C2897"/>
    <w:rsid w:val="008C2A68"/>
    <w:rsid w:val="008C3662"/>
    <w:rsid w:val="008C4E02"/>
    <w:rsid w:val="008C60AA"/>
    <w:rsid w:val="008C7EAB"/>
    <w:rsid w:val="008D144E"/>
    <w:rsid w:val="008D148C"/>
    <w:rsid w:val="008D1E44"/>
    <w:rsid w:val="008D2524"/>
    <w:rsid w:val="008D2B27"/>
    <w:rsid w:val="008D38C1"/>
    <w:rsid w:val="008D3AD3"/>
    <w:rsid w:val="008D3C7B"/>
    <w:rsid w:val="008D5503"/>
    <w:rsid w:val="008D572D"/>
    <w:rsid w:val="008E03F1"/>
    <w:rsid w:val="008E177A"/>
    <w:rsid w:val="008E1E1F"/>
    <w:rsid w:val="008E329B"/>
    <w:rsid w:val="008E33BF"/>
    <w:rsid w:val="008E750D"/>
    <w:rsid w:val="008F07FB"/>
    <w:rsid w:val="008F2266"/>
    <w:rsid w:val="008F290D"/>
    <w:rsid w:val="008F3280"/>
    <w:rsid w:val="008F3D46"/>
    <w:rsid w:val="009011EA"/>
    <w:rsid w:val="00901A41"/>
    <w:rsid w:val="00901B8B"/>
    <w:rsid w:val="00902076"/>
    <w:rsid w:val="00903506"/>
    <w:rsid w:val="00904C98"/>
    <w:rsid w:val="00905B79"/>
    <w:rsid w:val="0090754C"/>
    <w:rsid w:val="00907B95"/>
    <w:rsid w:val="00910792"/>
    <w:rsid w:val="0091451B"/>
    <w:rsid w:val="00914C3B"/>
    <w:rsid w:val="00914E74"/>
    <w:rsid w:val="00915622"/>
    <w:rsid w:val="00917EC2"/>
    <w:rsid w:val="009208B2"/>
    <w:rsid w:val="0092250F"/>
    <w:rsid w:val="009230F1"/>
    <w:rsid w:val="00925C96"/>
    <w:rsid w:val="00926CCE"/>
    <w:rsid w:val="009273B7"/>
    <w:rsid w:val="00927B83"/>
    <w:rsid w:val="00930320"/>
    <w:rsid w:val="00930E8D"/>
    <w:rsid w:val="00931045"/>
    <w:rsid w:val="00932152"/>
    <w:rsid w:val="00932DB0"/>
    <w:rsid w:val="00933AE7"/>
    <w:rsid w:val="00933B8B"/>
    <w:rsid w:val="00934F19"/>
    <w:rsid w:val="00936DCF"/>
    <w:rsid w:val="00937598"/>
    <w:rsid w:val="00937BBD"/>
    <w:rsid w:val="00937D64"/>
    <w:rsid w:val="00941010"/>
    <w:rsid w:val="00941F7E"/>
    <w:rsid w:val="009430EA"/>
    <w:rsid w:val="00944D39"/>
    <w:rsid w:val="0094537F"/>
    <w:rsid w:val="00947A64"/>
    <w:rsid w:val="00947FE4"/>
    <w:rsid w:val="00950061"/>
    <w:rsid w:val="0095010E"/>
    <w:rsid w:val="00950AE1"/>
    <w:rsid w:val="00951321"/>
    <w:rsid w:val="009519D5"/>
    <w:rsid w:val="00952440"/>
    <w:rsid w:val="009534A3"/>
    <w:rsid w:val="00953AE2"/>
    <w:rsid w:val="00953B0F"/>
    <w:rsid w:val="00954053"/>
    <w:rsid w:val="00955018"/>
    <w:rsid w:val="00960D8F"/>
    <w:rsid w:val="00960EB2"/>
    <w:rsid w:val="00961208"/>
    <w:rsid w:val="00961E53"/>
    <w:rsid w:val="00963BE7"/>
    <w:rsid w:val="00965B53"/>
    <w:rsid w:val="009672A6"/>
    <w:rsid w:val="0097084A"/>
    <w:rsid w:val="00970975"/>
    <w:rsid w:val="00971B79"/>
    <w:rsid w:val="00973CF7"/>
    <w:rsid w:val="00975050"/>
    <w:rsid w:val="009759F6"/>
    <w:rsid w:val="00975A56"/>
    <w:rsid w:val="00975EE6"/>
    <w:rsid w:val="0097755B"/>
    <w:rsid w:val="00977A2B"/>
    <w:rsid w:val="00977D7C"/>
    <w:rsid w:val="00980012"/>
    <w:rsid w:val="00980357"/>
    <w:rsid w:val="009806D8"/>
    <w:rsid w:val="00981349"/>
    <w:rsid w:val="00981443"/>
    <w:rsid w:val="00981CE1"/>
    <w:rsid w:val="00981D94"/>
    <w:rsid w:val="00981F5D"/>
    <w:rsid w:val="00982F13"/>
    <w:rsid w:val="00983954"/>
    <w:rsid w:val="00983E53"/>
    <w:rsid w:val="009879BC"/>
    <w:rsid w:val="0099203C"/>
    <w:rsid w:val="00994A0E"/>
    <w:rsid w:val="00994E17"/>
    <w:rsid w:val="009950BA"/>
    <w:rsid w:val="00996FEE"/>
    <w:rsid w:val="00997B7A"/>
    <w:rsid w:val="00997FBF"/>
    <w:rsid w:val="009A0B01"/>
    <w:rsid w:val="009A10A3"/>
    <w:rsid w:val="009A1995"/>
    <w:rsid w:val="009A21A0"/>
    <w:rsid w:val="009A3366"/>
    <w:rsid w:val="009A3A12"/>
    <w:rsid w:val="009A3B62"/>
    <w:rsid w:val="009A4477"/>
    <w:rsid w:val="009A5F6F"/>
    <w:rsid w:val="009A6932"/>
    <w:rsid w:val="009B07E4"/>
    <w:rsid w:val="009B1148"/>
    <w:rsid w:val="009B19D8"/>
    <w:rsid w:val="009B2023"/>
    <w:rsid w:val="009B3AC0"/>
    <w:rsid w:val="009B5792"/>
    <w:rsid w:val="009B67BA"/>
    <w:rsid w:val="009B6C8B"/>
    <w:rsid w:val="009B6DD2"/>
    <w:rsid w:val="009B7847"/>
    <w:rsid w:val="009B7C2D"/>
    <w:rsid w:val="009C17B7"/>
    <w:rsid w:val="009C3668"/>
    <w:rsid w:val="009C39C1"/>
    <w:rsid w:val="009C448E"/>
    <w:rsid w:val="009C4597"/>
    <w:rsid w:val="009C49E1"/>
    <w:rsid w:val="009C4AC6"/>
    <w:rsid w:val="009C52DF"/>
    <w:rsid w:val="009C6E61"/>
    <w:rsid w:val="009C7222"/>
    <w:rsid w:val="009D02F7"/>
    <w:rsid w:val="009D167E"/>
    <w:rsid w:val="009D31AC"/>
    <w:rsid w:val="009D3D2B"/>
    <w:rsid w:val="009D3D4D"/>
    <w:rsid w:val="009D3E3C"/>
    <w:rsid w:val="009D470F"/>
    <w:rsid w:val="009D5EB3"/>
    <w:rsid w:val="009D64DD"/>
    <w:rsid w:val="009D698B"/>
    <w:rsid w:val="009E0C86"/>
    <w:rsid w:val="009E36F0"/>
    <w:rsid w:val="009E37CF"/>
    <w:rsid w:val="009E39BC"/>
    <w:rsid w:val="009E3C04"/>
    <w:rsid w:val="009E5348"/>
    <w:rsid w:val="009E6AE1"/>
    <w:rsid w:val="009E6D92"/>
    <w:rsid w:val="009E7603"/>
    <w:rsid w:val="009F049C"/>
    <w:rsid w:val="009F115D"/>
    <w:rsid w:val="009F2368"/>
    <w:rsid w:val="009F41F4"/>
    <w:rsid w:val="009F4428"/>
    <w:rsid w:val="009F481F"/>
    <w:rsid w:val="009F4D62"/>
    <w:rsid w:val="009F590D"/>
    <w:rsid w:val="009F5F46"/>
    <w:rsid w:val="009F6492"/>
    <w:rsid w:val="009F7231"/>
    <w:rsid w:val="009F7D9A"/>
    <w:rsid w:val="00A01F9C"/>
    <w:rsid w:val="00A0233E"/>
    <w:rsid w:val="00A026D1"/>
    <w:rsid w:val="00A03F8A"/>
    <w:rsid w:val="00A04A9B"/>
    <w:rsid w:val="00A052E7"/>
    <w:rsid w:val="00A054B4"/>
    <w:rsid w:val="00A058EF"/>
    <w:rsid w:val="00A074CE"/>
    <w:rsid w:val="00A07E3C"/>
    <w:rsid w:val="00A11996"/>
    <w:rsid w:val="00A12FAE"/>
    <w:rsid w:val="00A13F31"/>
    <w:rsid w:val="00A14D8E"/>
    <w:rsid w:val="00A14EA7"/>
    <w:rsid w:val="00A15320"/>
    <w:rsid w:val="00A15F0C"/>
    <w:rsid w:val="00A16900"/>
    <w:rsid w:val="00A200C1"/>
    <w:rsid w:val="00A205AF"/>
    <w:rsid w:val="00A21166"/>
    <w:rsid w:val="00A216F8"/>
    <w:rsid w:val="00A21D8E"/>
    <w:rsid w:val="00A24E64"/>
    <w:rsid w:val="00A264BD"/>
    <w:rsid w:val="00A26D11"/>
    <w:rsid w:val="00A2765C"/>
    <w:rsid w:val="00A27DED"/>
    <w:rsid w:val="00A30099"/>
    <w:rsid w:val="00A301A6"/>
    <w:rsid w:val="00A30B27"/>
    <w:rsid w:val="00A3155F"/>
    <w:rsid w:val="00A31F97"/>
    <w:rsid w:val="00A324EB"/>
    <w:rsid w:val="00A3338C"/>
    <w:rsid w:val="00A35B85"/>
    <w:rsid w:val="00A37508"/>
    <w:rsid w:val="00A37737"/>
    <w:rsid w:val="00A4196F"/>
    <w:rsid w:val="00A41BFD"/>
    <w:rsid w:val="00A41DC5"/>
    <w:rsid w:val="00A421C6"/>
    <w:rsid w:val="00A42C05"/>
    <w:rsid w:val="00A50795"/>
    <w:rsid w:val="00A5351F"/>
    <w:rsid w:val="00A53BBF"/>
    <w:rsid w:val="00A53F20"/>
    <w:rsid w:val="00A545B8"/>
    <w:rsid w:val="00A5474D"/>
    <w:rsid w:val="00A55954"/>
    <w:rsid w:val="00A560DC"/>
    <w:rsid w:val="00A568FF"/>
    <w:rsid w:val="00A60027"/>
    <w:rsid w:val="00A607CF"/>
    <w:rsid w:val="00A60DA1"/>
    <w:rsid w:val="00A63244"/>
    <w:rsid w:val="00A63317"/>
    <w:rsid w:val="00A633F4"/>
    <w:rsid w:val="00A657DA"/>
    <w:rsid w:val="00A65AD5"/>
    <w:rsid w:val="00A712AD"/>
    <w:rsid w:val="00A71A03"/>
    <w:rsid w:val="00A74038"/>
    <w:rsid w:val="00A75254"/>
    <w:rsid w:val="00A83B54"/>
    <w:rsid w:val="00A83F5D"/>
    <w:rsid w:val="00A84493"/>
    <w:rsid w:val="00A859FC"/>
    <w:rsid w:val="00A8657C"/>
    <w:rsid w:val="00A86A90"/>
    <w:rsid w:val="00A87ABF"/>
    <w:rsid w:val="00A87B31"/>
    <w:rsid w:val="00A90D89"/>
    <w:rsid w:val="00A939F5"/>
    <w:rsid w:val="00A94343"/>
    <w:rsid w:val="00A956D1"/>
    <w:rsid w:val="00A95935"/>
    <w:rsid w:val="00AA0A3E"/>
    <w:rsid w:val="00AA3347"/>
    <w:rsid w:val="00AA33C2"/>
    <w:rsid w:val="00AA3776"/>
    <w:rsid w:val="00AA5D7D"/>
    <w:rsid w:val="00AA6F56"/>
    <w:rsid w:val="00AB1ED4"/>
    <w:rsid w:val="00AB3551"/>
    <w:rsid w:val="00AB5705"/>
    <w:rsid w:val="00AB63DD"/>
    <w:rsid w:val="00AB6B28"/>
    <w:rsid w:val="00AB6CAF"/>
    <w:rsid w:val="00AB7E89"/>
    <w:rsid w:val="00AC054A"/>
    <w:rsid w:val="00AC0955"/>
    <w:rsid w:val="00AC17CD"/>
    <w:rsid w:val="00AC27C3"/>
    <w:rsid w:val="00AC391B"/>
    <w:rsid w:val="00AC4222"/>
    <w:rsid w:val="00AC4E84"/>
    <w:rsid w:val="00AC60DC"/>
    <w:rsid w:val="00AC6498"/>
    <w:rsid w:val="00AC6B0A"/>
    <w:rsid w:val="00AD09FC"/>
    <w:rsid w:val="00AD2AD3"/>
    <w:rsid w:val="00AD4A96"/>
    <w:rsid w:val="00AD53D1"/>
    <w:rsid w:val="00AD5489"/>
    <w:rsid w:val="00AD6974"/>
    <w:rsid w:val="00AD72BB"/>
    <w:rsid w:val="00AD7C72"/>
    <w:rsid w:val="00AE2111"/>
    <w:rsid w:val="00AE2530"/>
    <w:rsid w:val="00AE2E38"/>
    <w:rsid w:val="00AE5449"/>
    <w:rsid w:val="00AE673F"/>
    <w:rsid w:val="00AF04AE"/>
    <w:rsid w:val="00AF11FD"/>
    <w:rsid w:val="00AF1D92"/>
    <w:rsid w:val="00AF2796"/>
    <w:rsid w:val="00AF5E09"/>
    <w:rsid w:val="00AF5FD5"/>
    <w:rsid w:val="00B00A5E"/>
    <w:rsid w:val="00B01E9A"/>
    <w:rsid w:val="00B050AE"/>
    <w:rsid w:val="00B05665"/>
    <w:rsid w:val="00B057E3"/>
    <w:rsid w:val="00B05ACE"/>
    <w:rsid w:val="00B06F02"/>
    <w:rsid w:val="00B06FB7"/>
    <w:rsid w:val="00B10017"/>
    <w:rsid w:val="00B1227D"/>
    <w:rsid w:val="00B13A09"/>
    <w:rsid w:val="00B144B4"/>
    <w:rsid w:val="00B14AAF"/>
    <w:rsid w:val="00B16FD8"/>
    <w:rsid w:val="00B177A4"/>
    <w:rsid w:val="00B21282"/>
    <w:rsid w:val="00B217D9"/>
    <w:rsid w:val="00B22A47"/>
    <w:rsid w:val="00B23948"/>
    <w:rsid w:val="00B241DC"/>
    <w:rsid w:val="00B24651"/>
    <w:rsid w:val="00B24AFB"/>
    <w:rsid w:val="00B24D88"/>
    <w:rsid w:val="00B25121"/>
    <w:rsid w:val="00B25590"/>
    <w:rsid w:val="00B26C11"/>
    <w:rsid w:val="00B278A6"/>
    <w:rsid w:val="00B27E5B"/>
    <w:rsid w:val="00B305BB"/>
    <w:rsid w:val="00B30E38"/>
    <w:rsid w:val="00B334D8"/>
    <w:rsid w:val="00B33F5C"/>
    <w:rsid w:val="00B35EFF"/>
    <w:rsid w:val="00B36C86"/>
    <w:rsid w:val="00B37200"/>
    <w:rsid w:val="00B41FB5"/>
    <w:rsid w:val="00B42562"/>
    <w:rsid w:val="00B42801"/>
    <w:rsid w:val="00B42C1E"/>
    <w:rsid w:val="00B44375"/>
    <w:rsid w:val="00B44CF0"/>
    <w:rsid w:val="00B46B5D"/>
    <w:rsid w:val="00B46EFF"/>
    <w:rsid w:val="00B47B3D"/>
    <w:rsid w:val="00B50101"/>
    <w:rsid w:val="00B50AD6"/>
    <w:rsid w:val="00B510F3"/>
    <w:rsid w:val="00B53CC3"/>
    <w:rsid w:val="00B561E0"/>
    <w:rsid w:val="00B5640D"/>
    <w:rsid w:val="00B56612"/>
    <w:rsid w:val="00B56DA0"/>
    <w:rsid w:val="00B60289"/>
    <w:rsid w:val="00B6147B"/>
    <w:rsid w:val="00B621F8"/>
    <w:rsid w:val="00B62A56"/>
    <w:rsid w:val="00B63823"/>
    <w:rsid w:val="00B64183"/>
    <w:rsid w:val="00B64C54"/>
    <w:rsid w:val="00B65E81"/>
    <w:rsid w:val="00B6606C"/>
    <w:rsid w:val="00B6649D"/>
    <w:rsid w:val="00B66C71"/>
    <w:rsid w:val="00B70536"/>
    <w:rsid w:val="00B714DB"/>
    <w:rsid w:val="00B71556"/>
    <w:rsid w:val="00B74CBF"/>
    <w:rsid w:val="00B75966"/>
    <w:rsid w:val="00B76119"/>
    <w:rsid w:val="00B762A9"/>
    <w:rsid w:val="00B814F3"/>
    <w:rsid w:val="00B816D4"/>
    <w:rsid w:val="00B834B9"/>
    <w:rsid w:val="00B838C1"/>
    <w:rsid w:val="00B84C2D"/>
    <w:rsid w:val="00B87937"/>
    <w:rsid w:val="00B87A80"/>
    <w:rsid w:val="00B9090B"/>
    <w:rsid w:val="00B90D32"/>
    <w:rsid w:val="00B910F9"/>
    <w:rsid w:val="00B9205A"/>
    <w:rsid w:val="00B9507E"/>
    <w:rsid w:val="00B95262"/>
    <w:rsid w:val="00B95705"/>
    <w:rsid w:val="00B965A9"/>
    <w:rsid w:val="00B96BBC"/>
    <w:rsid w:val="00B96BCE"/>
    <w:rsid w:val="00B971B6"/>
    <w:rsid w:val="00B9745F"/>
    <w:rsid w:val="00BA07DF"/>
    <w:rsid w:val="00BA2FFC"/>
    <w:rsid w:val="00BA4D76"/>
    <w:rsid w:val="00BA4F56"/>
    <w:rsid w:val="00BA5403"/>
    <w:rsid w:val="00BA6A7C"/>
    <w:rsid w:val="00BA76AF"/>
    <w:rsid w:val="00BB091C"/>
    <w:rsid w:val="00BB1794"/>
    <w:rsid w:val="00BB2F03"/>
    <w:rsid w:val="00BB302A"/>
    <w:rsid w:val="00BB4A34"/>
    <w:rsid w:val="00BB5183"/>
    <w:rsid w:val="00BB626C"/>
    <w:rsid w:val="00BC2017"/>
    <w:rsid w:val="00BC257D"/>
    <w:rsid w:val="00BC30D5"/>
    <w:rsid w:val="00BC3119"/>
    <w:rsid w:val="00BC5EF6"/>
    <w:rsid w:val="00BC6247"/>
    <w:rsid w:val="00BD13FB"/>
    <w:rsid w:val="00BD3EC8"/>
    <w:rsid w:val="00BD4679"/>
    <w:rsid w:val="00BD507F"/>
    <w:rsid w:val="00BD556D"/>
    <w:rsid w:val="00BD6D0C"/>
    <w:rsid w:val="00BE08BB"/>
    <w:rsid w:val="00BE0CD7"/>
    <w:rsid w:val="00BE1C2F"/>
    <w:rsid w:val="00BE2384"/>
    <w:rsid w:val="00BE32F5"/>
    <w:rsid w:val="00BE41D3"/>
    <w:rsid w:val="00BE4AF9"/>
    <w:rsid w:val="00BE4DBE"/>
    <w:rsid w:val="00BE5DC0"/>
    <w:rsid w:val="00BE690F"/>
    <w:rsid w:val="00BE758A"/>
    <w:rsid w:val="00BF0587"/>
    <w:rsid w:val="00BF0D04"/>
    <w:rsid w:val="00BF1CC9"/>
    <w:rsid w:val="00BF253F"/>
    <w:rsid w:val="00BF50DF"/>
    <w:rsid w:val="00BF55AF"/>
    <w:rsid w:val="00BF5D2E"/>
    <w:rsid w:val="00BF61BF"/>
    <w:rsid w:val="00BF7DCB"/>
    <w:rsid w:val="00BF7EAE"/>
    <w:rsid w:val="00C007EB"/>
    <w:rsid w:val="00C03D9A"/>
    <w:rsid w:val="00C0469D"/>
    <w:rsid w:val="00C04730"/>
    <w:rsid w:val="00C063A7"/>
    <w:rsid w:val="00C072E1"/>
    <w:rsid w:val="00C07597"/>
    <w:rsid w:val="00C0787D"/>
    <w:rsid w:val="00C07C6A"/>
    <w:rsid w:val="00C106E3"/>
    <w:rsid w:val="00C11051"/>
    <w:rsid w:val="00C1242D"/>
    <w:rsid w:val="00C12F3F"/>
    <w:rsid w:val="00C13E0F"/>
    <w:rsid w:val="00C16116"/>
    <w:rsid w:val="00C163B5"/>
    <w:rsid w:val="00C22837"/>
    <w:rsid w:val="00C22C49"/>
    <w:rsid w:val="00C239B6"/>
    <w:rsid w:val="00C23C42"/>
    <w:rsid w:val="00C2722E"/>
    <w:rsid w:val="00C27DEA"/>
    <w:rsid w:val="00C30155"/>
    <w:rsid w:val="00C30D26"/>
    <w:rsid w:val="00C30F83"/>
    <w:rsid w:val="00C3101E"/>
    <w:rsid w:val="00C32B7F"/>
    <w:rsid w:val="00C33E1E"/>
    <w:rsid w:val="00C33E84"/>
    <w:rsid w:val="00C34A60"/>
    <w:rsid w:val="00C370A3"/>
    <w:rsid w:val="00C4250B"/>
    <w:rsid w:val="00C4295E"/>
    <w:rsid w:val="00C4351B"/>
    <w:rsid w:val="00C44BCC"/>
    <w:rsid w:val="00C474DC"/>
    <w:rsid w:val="00C5044F"/>
    <w:rsid w:val="00C50540"/>
    <w:rsid w:val="00C507B3"/>
    <w:rsid w:val="00C51DF1"/>
    <w:rsid w:val="00C525B4"/>
    <w:rsid w:val="00C548BB"/>
    <w:rsid w:val="00C54CAC"/>
    <w:rsid w:val="00C5588D"/>
    <w:rsid w:val="00C57008"/>
    <w:rsid w:val="00C578E2"/>
    <w:rsid w:val="00C60013"/>
    <w:rsid w:val="00C61DF3"/>
    <w:rsid w:val="00C63D99"/>
    <w:rsid w:val="00C64F6E"/>
    <w:rsid w:val="00C6639E"/>
    <w:rsid w:val="00C66917"/>
    <w:rsid w:val="00C67181"/>
    <w:rsid w:val="00C67557"/>
    <w:rsid w:val="00C67DEA"/>
    <w:rsid w:val="00C719A7"/>
    <w:rsid w:val="00C72238"/>
    <w:rsid w:val="00C739AD"/>
    <w:rsid w:val="00C76CA1"/>
    <w:rsid w:val="00C802D5"/>
    <w:rsid w:val="00C80E58"/>
    <w:rsid w:val="00C811D5"/>
    <w:rsid w:val="00C81FB8"/>
    <w:rsid w:val="00C82AD6"/>
    <w:rsid w:val="00C8702B"/>
    <w:rsid w:val="00C8789B"/>
    <w:rsid w:val="00C87B57"/>
    <w:rsid w:val="00C90403"/>
    <w:rsid w:val="00C91B20"/>
    <w:rsid w:val="00C94A68"/>
    <w:rsid w:val="00C94C96"/>
    <w:rsid w:val="00C94EF1"/>
    <w:rsid w:val="00C95056"/>
    <w:rsid w:val="00CA3488"/>
    <w:rsid w:val="00CA34D1"/>
    <w:rsid w:val="00CA4083"/>
    <w:rsid w:val="00CA442F"/>
    <w:rsid w:val="00CA5D98"/>
    <w:rsid w:val="00CA6B9D"/>
    <w:rsid w:val="00CA71E0"/>
    <w:rsid w:val="00CA74D9"/>
    <w:rsid w:val="00CB205E"/>
    <w:rsid w:val="00CB28F4"/>
    <w:rsid w:val="00CB4072"/>
    <w:rsid w:val="00CB775B"/>
    <w:rsid w:val="00CC0786"/>
    <w:rsid w:val="00CC0C80"/>
    <w:rsid w:val="00CC0D23"/>
    <w:rsid w:val="00CC1230"/>
    <w:rsid w:val="00CC177D"/>
    <w:rsid w:val="00CC1B6A"/>
    <w:rsid w:val="00CC1BC6"/>
    <w:rsid w:val="00CC256B"/>
    <w:rsid w:val="00CC2ED3"/>
    <w:rsid w:val="00CC3755"/>
    <w:rsid w:val="00CC4CD4"/>
    <w:rsid w:val="00CC60D9"/>
    <w:rsid w:val="00CC6353"/>
    <w:rsid w:val="00CC6B5D"/>
    <w:rsid w:val="00CD5738"/>
    <w:rsid w:val="00CD5885"/>
    <w:rsid w:val="00CD61ED"/>
    <w:rsid w:val="00CD665A"/>
    <w:rsid w:val="00CD71DD"/>
    <w:rsid w:val="00CD761C"/>
    <w:rsid w:val="00CD7AC8"/>
    <w:rsid w:val="00CE0210"/>
    <w:rsid w:val="00CE1D86"/>
    <w:rsid w:val="00CE29AF"/>
    <w:rsid w:val="00CE2E08"/>
    <w:rsid w:val="00CE3505"/>
    <w:rsid w:val="00CE3EFB"/>
    <w:rsid w:val="00CE4368"/>
    <w:rsid w:val="00CE4FEB"/>
    <w:rsid w:val="00CF03F1"/>
    <w:rsid w:val="00CF0BBD"/>
    <w:rsid w:val="00CF30AC"/>
    <w:rsid w:val="00CF57EF"/>
    <w:rsid w:val="00CF5964"/>
    <w:rsid w:val="00CF6B76"/>
    <w:rsid w:val="00CF72F0"/>
    <w:rsid w:val="00D0025D"/>
    <w:rsid w:val="00D00752"/>
    <w:rsid w:val="00D01730"/>
    <w:rsid w:val="00D01DF0"/>
    <w:rsid w:val="00D01E65"/>
    <w:rsid w:val="00D05B8E"/>
    <w:rsid w:val="00D101FC"/>
    <w:rsid w:val="00D118A8"/>
    <w:rsid w:val="00D11D0A"/>
    <w:rsid w:val="00D11DD6"/>
    <w:rsid w:val="00D11ECC"/>
    <w:rsid w:val="00D1239B"/>
    <w:rsid w:val="00D12B81"/>
    <w:rsid w:val="00D12D26"/>
    <w:rsid w:val="00D137BC"/>
    <w:rsid w:val="00D13EAB"/>
    <w:rsid w:val="00D143AD"/>
    <w:rsid w:val="00D1444B"/>
    <w:rsid w:val="00D1594E"/>
    <w:rsid w:val="00D15B27"/>
    <w:rsid w:val="00D15B52"/>
    <w:rsid w:val="00D1772B"/>
    <w:rsid w:val="00D177D5"/>
    <w:rsid w:val="00D20922"/>
    <w:rsid w:val="00D20A8D"/>
    <w:rsid w:val="00D210CF"/>
    <w:rsid w:val="00D21ABD"/>
    <w:rsid w:val="00D233E4"/>
    <w:rsid w:val="00D23584"/>
    <w:rsid w:val="00D25BD2"/>
    <w:rsid w:val="00D26897"/>
    <w:rsid w:val="00D270EA"/>
    <w:rsid w:val="00D271D3"/>
    <w:rsid w:val="00D27698"/>
    <w:rsid w:val="00D279F4"/>
    <w:rsid w:val="00D30801"/>
    <w:rsid w:val="00D309C8"/>
    <w:rsid w:val="00D3117E"/>
    <w:rsid w:val="00D32289"/>
    <w:rsid w:val="00D3261F"/>
    <w:rsid w:val="00D32C61"/>
    <w:rsid w:val="00D33CE8"/>
    <w:rsid w:val="00D34148"/>
    <w:rsid w:val="00D34DDF"/>
    <w:rsid w:val="00D35C80"/>
    <w:rsid w:val="00D3676E"/>
    <w:rsid w:val="00D36AC2"/>
    <w:rsid w:val="00D40529"/>
    <w:rsid w:val="00D40DCF"/>
    <w:rsid w:val="00D4190B"/>
    <w:rsid w:val="00D42799"/>
    <w:rsid w:val="00D436CA"/>
    <w:rsid w:val="00D457CA"/>
    <w:rsid w:val="00D467A0"/>
    <w:rsid w:val="00D46820"/>
    <w:rsid w:val="00D476D7"/>
    <w:rsid w:val="00D517E3"/>
    <w:rsid w:val="00D5198A"/>
    <w:rsid w:val="00D52BF8"/>
    <w:rsid w:val="00D539E5"/>
    <w:rsid w:val="00D54BAA"/>
    <w:rsid w:val="00D5546C"/>
    <w:rsid w:val="00D55D1C"/>
    <w:rsid w:val="00D55F77"/>
    <w:rsid w:val="00D560F6"/>
    <w:rsid w:val="00D57449"/>
    <w:rsid w:val="00D61DB1"/>
    <w:rsid w:val="00D61DE9"/>
    <w:rsid w:val="00D636CC"/>
    <w:rsid w:val="00D664C8"/>
    <w:rsid w:val="00D7012D"/>
    <w:rsid w:val="00D70432"/>
    <w:rsid w:val="00D70BEA"/>
    <w:rsid w:val="00D71B5C"/>
    <w:rsid w:val="00D72342"/>
    <w:rsid w:val="00D72C9F"/>
    <w:rsid w:val="00D76C9B"/>
    <w:rsid w:val="00D82145"/>
    <w:rsid w:val="00D82FD8"/>
    <w:rsid w:val="00D8329F"/>
    <w:rsid w:val="00D8351B"/>
    <w:rsid w:val="00D841CA"/>
    <w:rsid w:val="00D85097"/>
    <w:rsid w:val="00D854F2"/>
    <w:rsid w:val="00D85778"/>
    <w:rsid w:val="00D87021"/>
    <w:rsid w:val="00D9010F"/>
    <w:rsid w:val="00D90F71"/>
    <w:rsid w:val="00D91B7A"/>
    <w:rsid w:val="00D9325D"/>
    <w:rsid w:val="00D93F37"/>
    <w:rsid w:val="00D948F1"/>
    <w:rsid w:val="00D94948"/>
    <w:rsid w:val="00D95A20"/>
    <w:rsid w:val="00DA0BBA"/>
    <w:rsid w:val="00DA0CBA"/>
    <w:rsid w:val="00DA6932"/>
    <w:rsid w:val="00DA6B0A"/>
    <w:rsid w:val="00DA6F2A"/>
    <w:rsid w:val="00DA7659"/>
    <w:rsid w:val="00DA7E6E"/>
    <w:rsid w:val="00DB0866"/>
    <w:rsid w:val="00DB1D2E"/>
    <w:rsid w:val="00DB240E"/>
    <w:rsid w:val="00DB2F89"/>
    <w:rsid w:val="00DB335A"/>
    <w:rsid w:val="00DB37D0"/>
    <w:rsid w:val="00DB4E52"/>
    <w:rsid w:val="00DB76F4"/>
    <w:rsid w:val="00DC013F"/>
    <w:rsid w:val="00DC0498"/>
    <w:rsid w:val="00DC1EF6"/>
    <w:rsid w:val="00DC30FD"/>
    <w:rsid w:val="00DC3C67"/>
    <w:rsid w:val="00DC411F"/>
    <w:rsid w:val="00DC5445"/>
    <w:rsid w:val="00DC5C40"/>
    <w:rsid w:val="00DC6598"/>
    <w:rsid w:val="00DC6AE1"/>
    <w:rsid w:val="00DD0ED7"/>
    <w:rsid w:val="00DD26FA"/>
    <w:rsid w:val="00DD2706"/>
    <w:rsid w:val="00DD2907"/>
    <w:rsid w:val="00DD322C"/>
    <w:rsid w:val="00DD345D"/>
    <w:rsid w:val="00DD39B4"/>
    <w:rsid w:val="00DD3AF3"/>
    <w:rsid w:val="00DD528A"/>
    <w:rsid w:val="00DD6072"/>
    <w:rsid w:val="00DE0B94"/>
    <w:rsid w:val="00DE0D46"/>
    <w:rsid w:val="00DE1909"/>
    <w:rsid w:val="00DE1CC4"/>
    <w:rsid w:val="00DE2E0B"/>
    <w:rsid w:val="00DE36FA"/>
    <w:rsid w:val="00DE494D"/>
    <w:rsid w:val="00DE5CF9"/>
    <w:rsid w:val="00DE666A"/>
    <w:rsid w:val="00DE6753"/>
    <w:rsid w:val="00DE69C6"/>
    <w:rsid w:val="00DE73E5"/>
    <w:rsid w:val="00DF17B9"/>
    <w:rsid w:val="00DF1AD3"/>
    <w:rsid w:val="00DF3458"/>
    <w:rsid w:val="00DF4F16"/>
    <w:rsid w:val="00DF504C"/>
    <w:rsid w:val="00DF5167"/>
    <w:rsid w:val="00DF6504"/>
    <w:rsid w:val="00DF6588"/>
    <w:rsid w:val="00DF7656"/>
    <w:rsid w:val="00E00B91"/>
    <w:rsid w:val="00E02B5D"/>
    <w:rsid w:val="00E065D3"/>
    <w:rsid w:val="00E07A4C"/>
    <w:rsid w:val="00E07B73"/>
    <w:rsid w:val="00E1118D"/>
    <w:rsid w:val="00E11820"/>
    <w:rsid w:val="00E11836"/>
    <w:rsid w:val="00E12313"/>
    <w:rsid w:val="00E12967"/>
    <w:rsid w:val="00E1417A"/>
    <w:rsid w:val="00E14942"/>
    <w:rsid w:val="00E1510A"/>
    <w:rsid w:val="00E1665B"/>
    <w:rsid w:val="00E20339"/>
    <w:rsid w:val="00E2124E"/>
    <w:rsid w:val="00E2287C"/>
    <w:rsid w:val="00E23992"/>
    <w:rsid w:val="00E23A99"/>
    <w:rsid w:val="00E2509F"/>
    <w:rsid w:val="00E2759C"/>
    <w:rsid w:val="00E3028C"/>
    <w:rsid w:val="00E31EE2"/>
    <w:rsid w:val="00E3285F"/>
    <w:rsid w:val="00E32898"/>
    <w:rsid w:val="00E33825"/>
    <w:rsid w:val="00E339E9"/>
    <w:rsid w:val="00E34383"/>
    <w:rsid w:val="00E348B5"/>
    <w:rsid w:val="00E368F0"/>
    <w:rsid w:val="00E417E6"/>
    <w:rsid w:val="00E4180B"/>
    <w:rsid w:val="00E41BAA"/>
    <w:rsid w:val="00E44103"/>
    <w:rsid w:val="00E44970"/>
    <w:rsid w:val="00E47374"/>
    <w:rsid w:val="00E528CA"/>
    <w:rsid w:val="00E5392E"/>
    <w:rsid w:val="00E54E05"/>
    <w:rsid w:val="00E55675"/>
    <w:rsid w:val="00E576DF"/>
    <w:rsid w:val="00E61BCB"/>
    <w:rsid w:val="00E66EF0"/>
    <w:rsid w:val="00E71453"/>
    <w:rsid w:val="00E71A46"/>
    <w:rsid w:val="00E73305"/>
    <w:rsid w:val="00E73772"/>
    <w:rsid w:val="00E73BFF"/>
    <w:rsid w:val="00E73CB8"/>
    <w:rsid w:val="00E74A99"/>
    <w:rsid w:val="00E750C2"/>
    <w:rsid w:val="00E75A00"/>
    <w:rsid w:val="00E75D88"/>
    <w:rsid w:val="00E771CC"/>
    <w:rsid w:val="00E800E7"/>
    <w:rsid w:val="00E80684"/>
    <w:rsid w:val="00E820A8"/>
    <w:rsid w:val="00E82B6E"/>
    <w:rsid w:val="00E83906"/>
    <w:rsid w:val="00E8532A"/>
    <w:rsid w:val="00E8591B"/>
    <w:rsid w:val="00E87FBC"/>
    <w:rsid w:val="00E9005F"/>
    <w:rsid w:val="00E93B17"/>
    <w:rsid w:val="00E940F9"/>
    <w:rsid w:val="00E964C6"/>
    <w:rsid w:val="00E96508"/>
    <w:rsid w:val="00E9710D"/>
    <w:rsid w:val="00E97599"/>
    <w:rsid w:val="00E976C2"/>
    <w:rsid w:val="00EA01AF"/>
    <w:rsid w:val="00EA2778"/>
    <w:rsid w:val="00EA2A36"/>
    <w:rsid w:val="00EA2B45"/>
    <w:rsid w:val="00EA2C7B"/>
    <w:rsid w:val="00EA3A2F"/>
    <w:rsid w:val="00EA3F73"/>
    <w:rsid w:val="00EA50BE"/>
    <w:rsid w:val="00EA55F2"/>
    <w:rsid w:val="00EA5669"/>
    <w:rsid w:val="00EA6277"/>
    <w:rsid w:val="00EA68B2"/>
    <w:rsid w:val="00EA6C38"/>
    <w:rsid w:val="00EA6F29"/>
    <w:rsid w:val="00EA7727"/>
    <w:rsid w:val="00EB0501"/>
    <w:rsid w:val="00EB2199"/>
    <w:rsid w:val="00EB25DA"/>
    <w:rsid w:val="00EB2774"/>
    <w:rsid w:val="00EB515B"/>
    <w:rsid w:val="00EB550B"/>
    <w:rsid w:val="00EB6806"/>
    <w:rsid w:val="00EB707B"/>
    <w:rsid w:val="00EB77F5"/>
    <w:rsid w:val="00EB7D39"/>
    <w:rsid w:val="00EB7F08"/>
    <w:rsid w:val="00EC046E"/>
    <w:rsid w:val="00EC1817"/>
    <w:rsid w:val="00EC1FFE"/>
    <w:rsid w:val="00EC2733"/>
    <w:rsid w:val="00EC4C6A"/>
    <w:rsid w:val="00EC56E0"/>
    <w:rsid w:val="00EC5C70"/>
    <w:rsid w:val="00EC6064"/>
    <w:rsid w:val="00EC62A8"/>
    <w:rsid w:val="00EC6515"/>
    <w:rsid w:val="00EC6C69"/>
    <w:rsid w:val="00ED10F9"/>
    <w:rsid w:val="00ED2786"/>
    <w:rsid w:val="00ED2969"/>
    <w:rsid w:val="00ED3108"/>
    <w:rsid w:val="00ED3E86"/>
    <w:rsid w:val="00ED498E"/>
    <w:rsid w:val="00ED56C5"/>
    <w:rsid w:val="00ED5771"/>
    <w:rsid w:val="00ED5D0D"/>
    <w:rsid w:val="00ED5E4C"/>
    <w:rsid w:val="00ED6757"/>
    <w:rsid w:val="00ED7571"/>
    <w:rsid w:val="00ED776C"/>
    <w:rsid w:val="00EE048D"/>
    <w:rsid w:val="00EE0A07"/>
    <w:rsid w:val="00EE1C1C"/>
    <w:rsid w:val="00EE322E"/>
    <w:rsid w:val="00EE468E"/>
    <w:rsid w:val="00EE58EB"/>
    <w:rsid w:val="00EE6E16"/>
    <w:rsid w:val="00EE7077"/>
    <w:rsid w:val="00EF2217"/>
    <w:rsid w:val="00EF2AF4"/>
    <w:rsid w:val="00EF2C57"/>
    <w:rsid w:val="00EF38EE"/>
    <w:rsid w:val="00EF3BD8"/>
    <w:rsid w:val="00EF4804"/>
    <w:rsid w:val="00EF5C53"/>
    <w:rsid w:val="00EF628A"/>
    <w:rsid w:val="00EF6E9E"/>
    <w:rsid w:val="00EF7F55"/>
    <w:rsid w:val="00F00670"/>
    <w:rsid w:val="00F007F3"/>
    <w:rsid w:val="00F01112"/>
    <w:rsid w:val="00F03114"/>
    <w:rsid w:val="00F04721"/>
    <w:rsid w:val="00F0535C"/>
    <w:rsid w:val="00F113F1"/>
    <w:rsid w:val="00F13D01"/>
    <w:rsid w:val="00F14221"/>
    <w:rsid w:val="00F142A1"/>
    <w:rsid w:val="00F16C63"/>
    <w:rsid w:val="00F2253F"/>
    <w:rsid w:val="00F25620"/>
    <w:rsid w:val="00F25BF8"/>
    <w:rsid w:val="00F314A1"/>
    <w:rsid w:val="00F319D7"/>
    <w:rsid w:val="00F34191"/>
    <w:rsid w:val="00F34C87"/>
    <w:rsid w:val="00F363A1"/>
    <w:rsid w:val="00F36940"/>
    <w:rsid w:val="00F36C1B"/>
    <w:rsid w:val="00F36D3D"/>
    <w:rsid w:val="00F37116"/>
    <w:rsid w:val="00F44231"/>
    <w:rsid w:val="00F45178"/>
    <w:rsid w:val="00F4562F"/>
    <w:rsid w:val="00F50619"/>
    <w:rsid w:val="00F52753"/>
    <w:rsid w:val="00F5290D"/>
    <w:rsid w:val="00F52ED5"/>
    <w:rsid w:val="00F556E5"/>
    <w:rsid w:val="00F55C05"/>
    <w:rsid w:val="00F57FDE"/>
    <w:rsid w:val="00F60382"/>
    <w:rsid w:val="00F60CD1"/>
    <w:rsid w:val="00F6474B"/>
    <w:rsid w:val="00F6496D"/>
    <w:rsid w:val="00F64C55"/>
    <w:rsid w:val="00F66CD9"/>
    <w:rsid w:val="00F67481"/>
    <w:rsid w:val="00F67674"/>
    <w:rsid w:val="00F67E99"/>
    <w:rsid w:val="00F708CA"/>
    <w:rsid w:val="00F715FB"/>
    <w:rsid w:val="00F727DB"/>
    <w:rsid w:val="00F72AE4"/>
    <w:rsid w:val="00F73664"/>
    <w:rsid w:val="00F7476E"/>
    <w:rsid w:val="00F74C15"/>
    <w:rsid w:val="00F74E7A"/>
    <w:rsid w:val="00F75016"/>
    <w:rsid w:val="00F76187"/>
    <w:rsid w:val="00F7661D"/>
    <w:rsid w:val="00F77B5D"/>
    <w:rsid w:val="00F77BE6"/>
    <w:rsid w:val="00F80408"/>
    <w:rsid w:val="00F813A2"/>
    <w:rsid w:val="00F8142D"/>
    <w:rsid w:val="00F8183A"/>
    <w:rsid w:val="00F8189B"/>
    <w:rsid w:val="00F834DC"/>
    <w:rsid w:val="00F84B48"/>
    <w:rsid w:val="00F84E45"/>
    <w:rsid w:val="00F85626"/>
    <w:rsid w:val="00F8572C"/>
    <w:rsid w:val="00F8592D"/>
    <w:rsid w:val="00F8681B"/>
    <w:rsid w:val="00F90CDA"/>
    <w:rsid w:val="00F90E72"/>
    <w:rsid w:val="00F912EE"/>
    <w:rsid w:val="00F92EB2"/>
    <w:rsid w:val="00F92F89"/>
    <w:rsid w:val="00F93BD8"/>
    <w:rsid w:val="00F9400C"/>
    <w:rsid w:val="00F94306"/>
    <w:rsid w:val="00F9597E"/>
    <w:rsid w:val="00F959C3"/>
    <w:rsid w:val="00F960F9"/>
    <w:rsid w:val="00F9661A"/>
    <w:rsid w:val="00F96909"/>
    <w:rsid w:val="00FA0E3D"/>
    <w:rsid w:val="00FA14AA"/>
    <w:rsid w:val="00FA2992"/>
    <w:rsid w:val="00FA3681"/>
    <w:rsid w:val="00FA5195"/>
    <w:rsid w:val="00FB14BB"/>
    <w:rsid w:val="00FB2955"/>
    <w:rsid w:val="00FB4D39"/>
    <w:rsid w:val="00FB6DB6"/>
    <w:rsid w:val="00FB70F8"/>
    <w:rsid w:val="00FB72DC"/>
    <w:rsid w:val="00FB7473"/>
    <w:rsid w:val="00FB7F9F"/>
    <w:rsid w:val="00FC369F"/>
    <w:rsid w:val="00FC36AE"/>
    <w:rsid w:val="00FC3B05"/>
    <w:rsid w:val="00FC5F71"/>
    <w:rsid w:val="00FC7509"/>
    <w:rsid w:val="00FC787A"/>
    <w:rsid w:val="00FD0989"/>
    <w:rsid w:val="00FD2243"/>
    <w:rsid w:val="00FD5567"/>
    <w:rsid w:val="00FD57A0"/>
    <w:rsid w:val="00FE09E1"/>
    <w:rsid w:val="00FE1E74"/>
    <w:rsid w:val="00FE3AA2"/>
    <w:rsid w:val="00FE3E08"/>
    <w:rsid w:val="00FE5C39"/>
    <w:rsid w:val="00FE5DE1"/>
    <w:rsid w:val="00FE6100"/>
    <w:rsid w:val="00FE61CA"/>
    <w:rsid w:val="00FE62D4"/>
    <w:rsid w:val="00FE6CFF"/>
    <w:rsid w:val="00FE7599"/>
    <w:rsid w:val="00FE7677"/>
    <w:rsid w:val="00FF31C1"/>
    <w:rsid w:val="00FF3B6C"/>
    <w:rsid w:val="00FF6C55"/>
    <w:rsid w:val="00FF7470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58F7D"/>
  <w15:chartTrackingRefBased/>
  <w15:docId w15:val="{DF18B611-0206-4204-BF4C-021ED6C0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730"/>
  </w:style>
  <w:style w:type="paragraph" w:styleId="Titolo5">
    <w:name w:val="heading 5"/>
    <w:basedOn w:val="Normale"/>
    <w:next w:val="Normale"/>
    <w:qFormat/>
    <w:rsid w:val="00C04730"/>
    <w:pPr>
      <w:keepNext/>
      <w:jc w:val="center"/>
      <w:outlineLvl w:val="4"/>
    </w:pPr>
    <w:rPr>
      <w:sz w:val="4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04730"/>
    <w:rPr>
      <w:color w:val="0000FF"/>
      <w:u w:val="single"/>
    </w:rPr>
  </w:style>
  <w:style w:type="paragraph" w:styleId="Intestazione">
    <w:name w:val="header"/>
    <w:basedOn w:val="Normale"/>
    <w:rsid w:val="008D2B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2B2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C5EF6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EF3BD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EF3B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F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ntimedici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hyperlink" Target="mailto:fondazione@santimedici.org" TargetMode="External"/><Relationship Id="rId4" Type="http://schemas.openxmlformats.org/officeDocument/2006/relationships/hyperlink" Target="http://www.santimedici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Documenti\Documenti\Carta%20intestata%20Fondazione%202023%20CSQ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Fondazione 2023 CSQA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Fondazione “Opera Santi Medici Cosma e Damiano - Bitonto - ONLUS”</vt:lpstr>
    </vt:vector>
  </TitlesOfParts>
  <Company>Fondazione</Company>
  <LinksUpToDate>false</LinksUpToDate>
  <CharactersWithSpaces>1466</CharactersWithSpaces>
  <SharedDoc>false</SharedDoc>
  <HLinks>
    <vt:vector size="12" baseType="variant">
      <vt:variant>
        <vt:i4>7274575</vt:i4>
      </vt:variant>
      <vt:variant>
        <vt:i4>3</vt:i4>
      </vt:variant>
      <vt:variant>
        <vt:i4>0</vt:i4>
      </vt:variant>
      <vt:variant>
        <vt:i4>5</vt:i4>
      </vt:variant>
      <vt:variant>
        <vt:lpwstr>mailto:fondazione@santimedici.org</vt:lpwstr>
      </vt:variant>
      <vt:variant>
        <vt:lpwstr/>
      </vt:variant>
      <vt:variant>
        <vt:i4>3276915</vt:i4>
      </vt:variant>
      <vt:variant>
        <vt:i4>0</vt:i4>
      </vt:variant>
      <vt:variant>
        <vt:i4>0</vt:i4>
      </vt:variant>
      <vt:variant>
        <vt:i4>5</vt:i4>
      </vt:variant>
      <vt:variant>
        <vt:lpwstr>http://www.santimedici.org/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Fondazione “Opera Santi Medici Cosma e Damiano - Bitonto - ONLUS”</dc:title>
  <dc:subject/>
  <dc:creator>Angelo Molfetta</dc:creator>
  <cp:keywords/>
  <dc:description/>
  <cp:lastModifiedBy>Fondazione Opera Santi Medici</cp:lastModifiedBy>
  <cp:revision>1</cp:revision>
  <cp:lastPrinted>2020-02-28T08:40:00Z</cp:lastPrinted>
  <dcterms:created xsi:type="dcterms:W3CDTF">2024-09-05T06:13:00Z</dcterms:created>
  <dcterms:modified xsi:type="dcterms:W3CDTF">2024-09-05T06:16:00Z</dcterms:modified>
</cp:coreProperties>
</file>